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00" w:rsidRDefault="00292A00" w:rsidP="00553F65">
      <w:pPr>
        <w:pStyle w:val="ConsPlusNormal0"/>
        <w:ind w:firstLine="0"/>
      </w:pPr>
      <w:r>
        <w:rPr>
          <w:b/>
          <w:bCs/>
          <w:sz w:val="28"/>
        </w:rPr>
        <w:t xml:space="preserve">    </w:t>
      </w:r>
    </w:p>
    <w:p w:rsidR="00292A00" w:rsidRDefault="00292A00" w:rsidP="00426DBD"/>
    <w:p w:rsidR="00292A00" w:rsidRDefault="00292A00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292A00" w:rsidRDefault="00292A00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92A00" w:rsidRDefault="00292A00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292A00" w:rsidRDefault="00292A00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292A00" w:rsidRDefault="00292A00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292A00" w:rsidRDefault="00292A00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                                         ПРОЕКТ</w:t>
      </w:r>
    </w:p>
    <w:p w:rsidR="00292A00" w:rsidRDefault="00292A00" w:rsidP="00426DBD"/>
    <w:p w:rsidR="00292A00" w:rsidRPr="00286A97" w:rsidRDefault="00292A00" w:rsidP="00426DBD">
      <w:r w:rsidRPr="00286A97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_______</w:t>
      </w:r>
      <w:r w:rsidRPr="00286A97">
        <w:rPr>
          <w:sz w:val="28"/>
          <w:szCs w:val="28"/>
          <w:u w:val="single"/>
        </w:rPr>
        <w:t xml:space="preserve">  </w:t>
      </w:r>
      <w:r w:rsidRPr="00286A97">
        <w:rPr>
          <w:sz w:val="28"/>
          <w:szCs w:val="28"/>
        </w:rPr>
        <w:t>№</w:t>
      </w:r>
      <w:r w:rsidRPr="00286A97">
        <w:t xml:space="preserve">  </w:t>
      </w:r>
      <w:r>
        <w:rPr>
          <w:sz w:val="28"/>
          <w:szCs w:val="28"/>
          <w:u w:val="single"/>
        </w:rPr>
        <w:t>____</w:t>
      </w:r>
      <w:r w:rsidRPr="00286A97">
        <w:rPr>
          <w:sz w:val="28"/>
          <w:szCs w:val="28"/>
          <w:u w:val="single"/>
        </w:rPr>
        <w:t>– п</w:t>
      </w:r>
    </w:p>
    <w:p w:rsidR="00292A00" w:rsidRDefault="00292A00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292A00" w:rsidRDefault="00292A00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flip:x;z-index:251659264" from="261pt,7.7pt" to="279pt,7.7pt"/>
        </w:pict>
      </w:r>
      <w:r>
        <w:rPr>
          <w:noProof/>
        </w:rPr>
        <w:pict>
          <v:line id="_x0000_s1027" style="position:absolute;left:0;text-align:left;z-index:251658240" from="279pt,7.7pt" to="279pt,25.7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292A00" w:rsidRPr="00226638" w:rsidRDefault="00292A00" w:rsidP="00226638">
      <w:pPr>
        <w:pStyle w:val="11"/>
        <w:keepNext/>
        <w:keepLines/>
        <w:shd w:val="clear" w:color="auto" w:fill="auto"/>
        <w:spacing w:before="0" w:line="240" w:lineRule="auto"/>
        <w:ind w:left="357" w:right="4135" w:firstLine="351"/>
        <w:jc w:val="both"/>
        <w:rPr>
          <w:sz w:val="28"/>
          <w:szCs w:val="24"/>
          <w:shd w:val="clear" w:color="auto" w:fill="auto"/>
        </w:rPr>
      </w:pPr>
      <w:r w:rsidRPr="00226638">
        <w:rPr>
          <w:sz w:val="28"/>
          <w:szCs w:val="28"/>
        </w:rPr>
        <w:t xml:space="preserve">Об утверждении </w:t>
      </w:r>
      <w:r w:rsidRPr="00226638">
        <w:rPr>
          <w:color w:val="000000"/>
          <w:sz w:val="28"/>
          <w:szCs w:val="28"/>
        </w:rPr>
        <w:t>Положения о порядке о</w:t>
      </w:r>
      <w:r w:rsidRPr="00226638">
        <w:rPr>
          <w:rStyle w:val="highlight"/>
          <w:sz w:val="28"/>
          <w:szCs w:val="28"/>
        </w:rPr>
        <w:t>казания поддержки субъектам малого</w:t>
      </w:r>
      <w:r w:rsidRPr="00226638">
        <w:rPr>
          <w:sz w:val="28"/>
          <w:szCs w:val="28"/>
        </w:rPr>
        <w:t xml:space="preserve"> и </w:t>
      </w:r>
      <w:r w:rsidRPr="00226638">
        <w:rPr>
          <w:rStyle w:val="highlight"/>
          <w:sz w:val="28"/>
          <w:szCs w:val="28"/>
        </w:rPr>
        <w:t>среднего предпринимательства</w:t>
      </w:r>
      <w:r w:rsidRPr="00226638">
        <w:rPr>
          <w:bCs/>
          <w:sz w:val="28"/>
          <w:szCs w:val="28"/>
        </w:rPr>
        <w:t>,</w:t>
      </w:r>
      <w:r w:rsidRPr="00226638">
        <w:rPr>
          <w:sz w:val="28"/>
          <w:szCs w:val="28"/>
        </w:rPr>
        <w:t xml:space="preserve"> </w:t>
      </w:r>
      <w:r w:rsidRPr="00226638">
        <w:rPr>
          <w:bCs/>
          <w:sz w:val="28"/>
          <w:szCs w:val="28"/>
        </w:rPr>
        <w:t>организациям</w:t>
      </w:r>
      <w:r w:rsidRPr="00226638">
        <w:rPr>
          <w:sz w:val="28"/>
          <w:szCs w:val="28"/>
        </w:rPr>
        <w:t xml:space="preserve">, образующим инфраструктуру </w:t>
      </w:r>
      <w:r w:rsidRPr="00226638">
        <w:rPr>
          <w:bCs/>
          <w:sz w:val="28"/>
          <w:szCs w:val="28"/>
        </w:rPr>
        <w:t>поддержки субъектов</w:t>
      </w:r>
      <w:r w:rsidRPr="00226638">
        <w:rPr>
          <w:sz w:val="28"/>
          <w:szCs w:val="28"/>
        </w:rPr>
        <w:t xml:space="preserve"> малого и среднего </w:t>
      </w:r>
      <w:r w:rsidRPr="00226638">
        <w:rPr>
          <w:bCs/>
          <w:sz w:val="28"/>
          <w:szCs w:val="28"/>
        </w:rPr>
        <w:t xml:space="preserve">предпринимательства, </w:t>
      </w:r>
      <w:r w:rsidRPr="00226638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226638">
        <w:rPr>
          <w:bCs/>
          <w:sz w:val="28"/>
          <w:szCs w:val="28"/>
        </w:rPr>
        <w:t xml:space="preserve"> на территории муниципального образования Калининский сельсовет</w:t>
      </w:r>
    </w:p>
    <w:p w:rsidR="00292A00" w:rsidRPr="00226638" w:rsidRDefault="00292A00" w:rsidP="00553F65">
      <w:pPr>
        <w:pStyle w:val="BodyTextIndent3"/>
        <w:ind w:left="360" w:right="5137"/>
        <w:rPr>
          <w:noProof/>
        </w:rPr>
      </w:pPr>
    </w:p>
    <w:p w:rsidR="00292A00" w:rsidRDefault="00292A00" w:rsidP="00553F65">
      <w:pPr>
        <w:pStyle w:val="BodyTextIndent3"/>
        <w:ind w:left="360" w:right="5137"/>
        <w:rPr>
          <w:noProof/>
        </w:rPr>
      </w:pPr>
    </w:p>
    <w:p w:rsidR="00292A00" w:rsidRPr="003325B9" w:rsidRDefault="00292A00" w:rsidP="0022663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Pr="00603E5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5F0000">
          <w:rPr>
            <w:rStyle w:val="Hyperlink"/>
            <w:color w:val="000000"/>
            <w:sz w:val="28"/>
            <w:szCs w:val="28"/>
          </w:rPr>
          <w:t>Федеральным законом</w:t>
        </w:r>
      </w:hyperlink>
      <w:r w:rsidRPr="00603E51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sz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 </w:t>
      </w:r>
      <w:r>
        <w:rPr>
          <w:sz w:val="28"/>
          <w:szCs w:val="28"/>
        </w:rPr>
        <w:t>в</w:t>
      </w:r>
      <w:r w:rsidRPr="00603E51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sz w:val="28"/>
          <w:szCs w:val="28"/>
        </w:rPr>
        <w:t>муниципального образования Калининский сельсовет, администрация муниципального образования Калининский сельсовет</w:t>
      </w:r>
    </w:p>
    <w:p w:rsidR="00292A00" w:rsidRDefault="00292A00" w:rsidP="00226638">
      <w:pPr>
        <w:ind w:firstLine="567"/>
        <w:jc w:val="both"/>
        <w:rPr>
          <w:b/>
          <w:sz w:val="28"/>
        </w:rPr>
      </w:pPr>
      <w:r w:rsidRPr="005F0000">
        <w:rPr>
          <w:b/>
          <w:sz w:val="28"/>
        </w:rPr>
        <w:t>ПОСТАНОВЛЯЕТ:</w:t>
      </w:r>
    </w:p>
    <w:p w:rsidR="00292A00" w:rsidRPr="005F0000" w:rsidRDefault="00292A00" w:rsidP="00226638">
      <w:pPr>
        <w:ind w:firstLine="709"/>
        <w:jc w:val="both"/>
        <w:rPr>
          <w:b/>
          <w:sz w:val="28"/>
        </w:rPr>
      </w:pPr>
    </w:p>
    <w:p w:rsidR="00292A00" w:rsidRPr="001D75B9" w:rsidRDefault="00292A00" w:rsidP="00226638">
      <w:pPr>
        <w:ind w:firstLine="709"/>
        <w:jc w:val="both"/>
        <w:rPr>
          <w:sz w:val="28"/>
          <w:szCs w:val="28"/>
        </w:rPr>
      </w:pPr>
      <w:r w:rsidRPr="001D75B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D75B9">
        <w:rPr>
          <w:color w:val="000000"/>
          <w:sz w:val="28"/>
          <w:szCs w:val="28"/>
        </w:rPr>
        <w:t>Утвердить Положение о порядке о</w:t>
      </w:r>
      <w:r w:rsidRPr="001D75B9">
        <w:rPr>
          <w:rStyle w:val="highlight"/>
          <w:sz w:val="28"/>
          <w:szCs w:val="28"/>
        </w:rPr>
        <w:t>казании поддержки субъектам малого</w:t>
      </w:r>
      <w:r w:rsidRPr="001D75B9">
        <w:rPr>
          <w:sz w:val="28"/>
          <w:szCs w:val="28"/>
        </w:rPr>
        <w:t xml:space="preserve"> и </w:t>
      </w:r>
      <w:r w:rsidRPr="001D75B9">
        <w:rPr>
          <w:rStyle w:val="highlight"/>
          <w:sz w:val="28"/>
          <w:szCs w:val="28"/>
        </w:rPr>
        <w:t>среднего предпринимательства</w:t>
      </w:r>
      <w:r w:rsidRPr="001D75B9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75B9">
        <w:rPr>
          <w:bCs/>
          <w:sz w:val="28"/>
          <w:szCs w:val="28"/>
        </w:rPr>
        <w:t>организациям</w:t>
      </w:r>
      <w:r w:rsidRPr="001D75B9">
        <w:rPr>
          <w:sz w:val="28"/>
          <w:szCs w:val="28"/>
        </w:rPr>
        <w:t xml:space="preserve">, образующим инфраструктуру </w:t>
      </w:r>
      <w:r w:rsidRPr="001D75B9">
        <w:rPr>
          <w:bCs/>
          <w:sz w:val="28"/>
          <w:szCs w:val="28"/>
        </w:rPr>
        <w:t>поддержки субъектов</w:t>
      </w:r>
      <w:r w:rsidRPr="001D75B9">
        <w:rPr>
          <w:sz w:val="28"/>
          <w:szCs w:val="28"/>
        </w:rPr>
        <w:t xml:space="preserve"> малого и среднего </w:t>
      </w:r>
      <w:r w:rsidRPr="001D75B9">
        <w:rPr>
          <w:bCs/>
          <w:sz w:val="28"/>
          <w:szCs w:val="28"/>
        </w:rPr>
        <w:t xml:space="preserve">предпринимательства, </w:t>
      </w:r>
      <w:r w:rsidRPr="001D75B9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1D75B9">
        <w:rPr>
          <w:bCs/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Калининский сельсовет</w:t>
      </w:r>
      <w:r>
        <w:rPr>
          <w:bCs/>
          <w:sz w:val="28"/>
          <w:szCs w:val="28"/>
        </w:rPr>
        <w:t>.</w:t>
      </w:r>
    </w:p>
    <w:p w:rsidR="00292A00" w:rsidRDefault="00292A00" w:rsidP="00226638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AC0133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AC0133">
        <w:rPr>
          <w:sz w:val="28"/>
        </w:rPr>
        <w:t xml:space="preserve"> подлежит обнародованию путем размещения на официальном сайт</w:t>
      </w:r>
      <w:r>
        <w:rPr>
          <w:sz w:val="28"/>
        </w:rPr>
        <w:t xml:space="preserve">е </w:t>
      </w:r>
      <w:r w:rsidRPr="00226638">
        <w:rPr>
          <w:sz w:val="28"/>
        </w:rPr>
        <w:t>(</w:t>
      </w:r>
      <w:r w:rsidRPr="00226638">
        <w:rPr>
          <w:i/>
          <w:sz w:val="28"/>
          <w:u w:val="single"/>
        </w:rPr>
        <w:t>http://kl.tl.orb.ru)</w:t>
      </w:r>
      <w:r w:rsidRPr="00AC0133">
        <w:rPr>
          <w:sz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Калининский сельсовет</w:t>
      </w:r>
      <w:r w:rsidRPr="00AC0133">
        <w:rPr>
          <w:sz w:val="28"/>
        </w:rPr>
        <w:t xml:space="preserve"> в информационно-телек</w:t>
      </w:r>
      <w:r>
        <w:rPr>
          <w:sz w:val="28"/>
        </w:rPr>
        <w:t>оммуникационной сети «Интернет».</w:t>
      </w:r>
    </w:p>
    <w:p w:rsidR="00292A00" w:rsidRDefault="00292A00" w:rsidP="00226638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292A00" w:rsidRDefault="00292A00" w:rsidP="00226638">
      <w:pPr>
        <w:ind w:firstLine="709"/>
        <w:jc w:val="both"/>
        <w:rPr>
          <w:sz w:val="28"/>
        </w:rPr>
      </w:pPr>
      <w:r>
        <w:rPr>
          <w:sz w:val="28"/>
        </w:rPr>
        <w:t>4.  Контроль за исполнением данного постановления оставляю за собой.</w:t>
      </w:r>
    </w:p>
    <w:p w:rsidR="00292A00" w:rsidRDefault="00292A00" w:rsidP="00226638">
      <w:pPr>
        <w:spacing w:line="360" w:lineRule="auto"/>
        <w:ind w:firstLine="709"/>
        <w:jc w:val="both"/>
        <w:rPr>
          <w:sz w:val="28"/>
          <w:szCs w:val="28"/>
        </w:rPr>
      </w:pPr>
    </w:p>
    <w:p w:rsidR="00292A00" w:rsidRPr="00553F65" w:rsidRDefault="00292A00" w:rsidP="00553F65">
      <w:pPr>
        <w:spacing w:line="360" w:lineRule="auto"/>
        <w:jc w:val="both"/>
        <w:rPr>
          <w:rStyle w:val="Heading1Char"/>
          <w:b w:val="0"/>
          <w:bCs w:val="0"/>
          <w:sz w:val="28"/>
          <w:szCs w:val="20"/>
          <w:lang w:val="ru-RU"/>
        </w:rPr>
      </w:pPr>
      <w:r>
        <w:rPr>
          <w:rStyle w:val="Heading1Char"/>
          <w:b w:val="0"/>
          <w:bCs w:val="0"/>
          <w:sz w:val="28"/>
          <w:szCs w:val="20"/>
          <w:lang w:val="ru-RU"/>
        </w:rPr>
        <w:t xml:space="preserve"> Глава администрации                                                           В.А.Тюрькина</w:t>
      </w:r>
      <w:r w:rsidRPr="006800B8">
        <w:rPr>
          <w:rStyle w:val="Heading1Char"/>
          <w:b w:val="0"/>
          <w:bCs w:val="0"/>
          <w:lang w:val="ru-RU"/>
        </w:rPr>
        <w:t xml:space="preserve">  </w:t>
      </w:r>
    </w:p>
    <w:p w:rsidR="00292A00" w:rsidRDefault="00292A00" w:rsidP="00553F65">
      <w:r>
        <w:t xml:space="preserve"> </w:t>
      </w:r>
    </w:p>
    <w:p w:rsidR="00292A00" w:rsidRDefault="00292A00" w:rsidP="00553F65"/>
    <w:p w:rsidR="00292A00" w:rsidRDefault="00292A00" w:rsidP="00553F65"/>
    <w:p w:rsidR="00292A00" w:rsidRDefault="00292A00" w:rsidP="00553F65"/>
    <w:p w:rsidR="00292A00" w:rsidRDefault="00292A00" w:rsidP="00553F65"/>
    <w:p w:rsidR="00292A00" w:rsidRPr="00553F65" w:rsidRDefault="00292A00" w:rsidP="00553F65">
      <w:pPr>
        <w:sectPr w:rsidR="00292A00" w:rsidRPr="00553F65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</w:t>
      </w:r>
      <w:r>
        <w:rPr>
          <w:sz w:val="24"/>
          <w:szCs w:val="24"/>
        </w:rPr>
        <w:t>Разослано</w:t>
      </w:r>
      <w:r w:rsidRPr="00103321">
        <w:rPr>
          <w:sz w:val="24"/>
          <w:szCs w:val="24"/>
        </w:rPr>
        <w:t>: админист</w:t>
      </w:r>
      <w:r>
        <w:rPr>
          <w:sz w:val="24"/>
          <w:szCs w:val="24"/>
        </w:rPr>
        <w:t>рации района, прокурору района</w:t>
      </w:r>
    </w:p>
    <w:p w:rsidR="00292A00" w:rsidRDefault="00292A00" w:rsidP="00553F65">
      <w:pPr>
        <w:pStyle w:val="BodyText"/>
        <w:rPr>
          <w:color w:val="000000"/>
          <w:szCs w:val="28"/>
        </w:rPr>
      </w:pPr>
      <w:r>
        <w:t xml:space="preserve">                                                                                 </w:t>
      </w:r>
      <w:r>
        <w:rPr>
          <w:color w:val="000000"/>
          <w:szCs w:val="28"/>
        </w:rPr>
        <w:t xml:space="preserve">                        </w:t>
      </w:r>
    </w:p>
    <w:p w:rsidR="00292A00" w:rsidRPr="00A61F1D" w:rsidRDefault="00292A00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A61F1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</w:p>
    <w:p w:rsidR="00292A00" w:rsidRPr="00A61F1D" w:rsidRDefault="00292A00" w:rsidP="00553F65">
      <w:pPr>
        <w:tabs>
          <w:tab w:val="left" w:pos="4020"/>
          <w:tab w:val="left" w:pos="5387"/>
          <w:tab w:val="left" w:pos="5670"/>
          <w:tab w:val="left" w:pos="6237"/>
          <w:tab w:val="left" w:pos="737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к </w:t>
      </w:r>
      <w:r w:rsidRPr="00A61F1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A61F1D">
        <w:rPr>
          <w:color w:val="000000"/>
          <w:sz w:val="28"/>
          <w:szCs w:val="28"/>
        </w:rPr>
        <w:t xml:space="preserve"> </w:t>
      </w:r>
    </w:p>
    <w:p w:rsidR="00292A00" w:rsidRDefault="00292A00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 w:rsidRPr="00A61F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администрации муниципального образования </w:t>
      </w:r>
    </w:p>
    <w:p w:rsidR="00292A00" w:rsidRPr="00A61F1D" w:rsidRDefault="00292A00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Калининский сельсовет</w:t>
      </w:r>
    </w:p>
    <w:p w:rsidR="00292A00" w:rsidRPr="00286A97" w:rsidRDefault="00292A00" w:rsidP="00286A97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sz w:val="28"/>
          <w:szCs w:val="28"/>
        </w:rPr>
      </w:pPr>
      <w:r w:rsidRPr="00286A97">
        <w:rPr>
          <w:sz w:val="28"/>
          <w:szCs w:val="28"/>
        </w:rPr>
        <w:t xml:space="preserve">                                                                                        от </w:t>
      </w:r>
      <w:r>
        <w:rPr>
          <w:sz w:val="28"/>
          <w:szCs w:val="28"/>
          <w:u w:val="single"/>
        </w:rPr>
        <w:t>________</w:t>
      </w:r>
      <w:r w:rsidRPr="00286A97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___</w:t>
      </w:r>
      <w:r w:rsidRPr="00286A97">
        <w:rPr>
          <w:sz w:val="28"/>
          <w:szCs w:val="28"/>
          <w:u w:val="single"/>
        </w:rPr>
        <w:t>-п</w:t>
      </w:r>
    </w:p>
    <w:p w:rsidR="00292A00" w:rsidRDefault="00292A00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color w:val="FF6600"/>
          <w:sz w:val="28"/>
          <w:szCs w:val="28"/>
        </w:rPr>
      </w:pPr>
    </w:p>
    <w:p w:rsidR="00292A00" w:rsidRDefault="00292A00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sz w:val="28"/>
          <w:szCs w:val="28"/>
        </w:rPr>
      </w:pPr>
    </w:p>
    <w:p w:rsidR="00292A00" w:rsidRPr="0043293D" w:rsidRDefault="00292A00" w:rsidP="00226638">
      <w:pPr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</w:rPr>
        <w:t>ПОЛОЖЕНИЕ</w:t>
      </w:r>
    </w:p>
    <w:p w:rsidR="00292A00" w:rsidRPr="005F0000" w:rsidRDefault="00292A00" w:rsidP="00226638">
      <w:pPr>
        <w:jc w:val="center"/>
        <w:rPr>
          <w:rStyle w:val="highlight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5F0000">
        <w:rPr>
          <w:b/>
          <w:color w:val="000000"/>
          <w:sz w:val="28"/>
          <w:szCs w:val="28"/>
        </w:rPr>
        <w:t>порядке о</w:t>
      </w:r>
      <w:r>
        <w:rPr>
          <w:rStyle w:val="highlight"/>
          <w:b/>
          <w:sz w:val="28"/>
          <w:szCs w:val="28"/>
        </w:rPr>
        <w:t>казания</w:t>
      </w:r>
      <w:r w:rsidRPr="005F0000">
        <w:rPr>
          <w:rStyle w:val="highlight"/>
          <w:b/>
          <w:sz w:val="28"/>
          <w:szCs w:val="28"/>
        </w:rPr>
        <w:t xml:space="preserve"> поддержки</w:t>
      </w:r>
    </w:p>
    <w:p w:rsidR="00292A00" w:rsidRPr="005F0000" w:rsidRDefault="00292A00" w:rsidP="00226638">
      <w:pPr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>субъектам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292A00" w:rsidRPr="00675E66" w:rsidRDefault="00292A00" w:rsidP="00226638">
      <w:pPr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>
        <w:rPr>
          <w:b/>
          <w:sz w:val="28"/>
          <w:szCs w:val="28"/>
        </w:rPr>
        <w:t xml:space="preserve">, образующим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b/>
          <w:bCs/>
          <w:sz w:val="28"/>
          <w:szCs w:val="28"/>
        </w:rPr>
        <w:t xml:space="preserve"> на </w:t>
      </w:r>
      <w:r w:rsidRPr="001D75B9">
        <w:rPr>
          <w:b/>
          <w:bCs/>
          <w:sz w:val="28"/>
          <w:szCs w:val="28"/>
        </w:rPr>
        <w:t xml:space="preserve">территории </w:t>
      </w:r>
      <w:r w:rsidRPr="00675E66">
        <w:rPr>
          <w:b/>
          <w:sz w:val="28"/>
          <w:szCs w:val="28"/>
        </w:rPr>
        <w:t>муниципального образования Калининский сельсовет</w:t>
      </w:r>
    </w:p>
    <w:p w:rsidR="00292A00" w:rsidRPr="00675E66" w:rsidRDefault="00292A00" w:rsidP="00226638">
      <w:pPr>
        <w:autoSpaceDE w:val="0"/>
        <w:ind w:firstLine="720"/>
        <w:jc w:val="center"/>
        <w:rPr>
          <w:b/>
          <w:sz w:val="28"/>
          <w:szCs w:val="28"/>
        </w:rPr>
      </w:pPr>
    </w:p>
    <w:p w:rsidR="00292A00" w:rsidRPr="0043293D" w:rsidRDefault="00292A00" w:rsidP="00226638">
      <w:pPr>
        <w:autoSpaceDE w:val="0"/>
        <w:ind w:firstLine="720"/>
        <w:jc w:val="center"/>
        <w:rPr>
          <w:b/>
          <w:sz w:val="28"/>
          <w:szCs w:val="28"/>
        </w:rPr>
      </w:pPr>
      <w:smartTag w:uri="urn:schemas-microsoft-com:office:smarttags" w:element="place">
        <w:r w:rsidRPr="0043293D">
          <w:rPr>
            <w:b/>
            <w:sz w:val="28"/>
            <w:szCs w:val="28"/>
            <w:lang w:val="en-US"/>
          </w:rPr>
          <w:t>I</w:t>
        </w:r>
        <w:r w:rsidRPr="0043293D">
          <w:rPr>
            <w:b/>
            <w:sz w:val="28"/>
            <w:szCs w:val="28"/>
          </w:rPr>
          <w:t>.</w:t>
        </w:r>
      </w:smartTag>
      <w:r w:rsidRPr="0043293D">
        <w:rPr>
          <w:b/>
          <w:sz w:val="28"/>
          <w:szCs w:val="28"/>
        </w:rPr>
        <w:t xml:space="preserve"> Общее положение</w:t>
      </w:r>
    </w:p>
    <w:p w:rsidR="00292A00" w:rsidRPr="0043293D" w:rsidRDefault="00292A00" w:rsidP="00226638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92A00" w:rsidRDefault="00292A00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75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года №209-ФЗ «О развитии </w:t>
      </w:r>
      <w:bookmarkStart w:id="0" w:name="YANDEX_34"/>
      <w:bookmarkEnd w:id="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1" w:name="YANDEX_35"/>
      <w:bookmarkEnd w:id="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bookmarkStart w:id="2" w:name="YANDEX_36"/>
      <w:bookmarkEnd w:id="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</w:t>
      </w:r>
      <w:bookmarkStart w:id="3" w:name="YANDEX_37"/>
      <w:bookmarkEnd w:id="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5" w:name="YANDEX_39"/>
      <w:bookmarkEnd w:id="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6" w:name="YANDEX_40"/>
      <w:bookmarkEnd w:id="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7" w:name="YANDEX_41"/>
      <w:bookmarkEnd w:id="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675E66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292A00" w:rsidRPr="00F07717" w:rsidRDefault="00292A00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3293D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8" w:name="YANDEX_42"/>
      <w:bookmarkEnd w:id="8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порядок</w:t>
      </w:r>
      <w:r w:rsidRPr="0043293D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</w:t>
      </w:r>
      <w:r w:rsidRPr="00675E66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по вопросам развития </w:t>
      </w:r>
      <w:bookmarkStart w:id="9" w:name="YANDEX_43"/>
      <w:bookmarkEnd w:id="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10" w:name="YANDEX_44"/>
      <w:bookmarkEnd w:id="1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1" w:name="YANDEX_45"/>
      <w:bookmarkEnd w:id="1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12" w:name="YANDEX_46"/>
      <w:bookmarkEnd w:id="1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292A00" w:rsidRPr="009C1672" w:rsidRDefault="00292A00" w:rsidP="00226638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C167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>убъекты</w:t>
      </w:r>
      <w:r w:rsidRPr="009C1672">
        <w:rPr>
          <w:color w:val="000000"/>
          <w:sz w:val="28"/>
          <w:szCs w:val="28"/>
          <w:lang w:eastAsia="ar-SA"/>
        </w:rPr>
        <w:t xml:space="preserve"> малого и среднего предпринимательства,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организации, образующие</w:t>
      </w:r>
      <w:r w:rsidRPr="009C1672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субъекты МСП)</w:t>
      </w:r>
      <w:r w:rsidRPr="009C1672">
        <w:rPr>
          <w:color w:val="000000"/>
          <w:sz w:val="28"/>
          <w:szCs w:val="28"/>
        </w:rPr>
        <w:t>, а также ф</w:t>
      </w:r>
      <w:r>
        <w:rPr>
          <w:color w:val="000000"/>
          <w:sz w:val="28"/>
          <w:szCs w:val="28"/>
        </w:rPr>
        <w:t>изические</w:t>
      </w:r>
      <w:r w:rsidRPr="009C1672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а, не являющиеся</w:t>
      </w:r>
      <w:r w:rsidRPr="009C1672">
        <w:rPr>
          <w:color w:val="000000"/>
          <w:sz w:val="28"/>
          <w:szCs w:val="28"/>
          <w:lang w:eastAsia="ar-SA"/>
        </w:rPr>
        <w:t xml:space="preserve"> индивидуальными предпринимателями и п</w:t>
      </w:r>
      <w:r>
        <w:rPr>
          <w:color w:val="000000"/>
          <w:sz w:val="28"/>
          <w:szCs w:val="28"/>
        </w:rPr>
        <w:t>рименяющие</w:t>
      </w:r>
      <w:r w:rsidRPr="009C1672">
        <w:rPr>
          <w:color w:val="000000"/>
          <w:sz w:val="28"/>
          <w:szCs w:val="28"/>
          <w:lang w:eastAsia="ar-SA"/>
        </w:rPr>
        <w:t xml:space="preserve"> специальный налоговый режим «Налог на профессиональный доход»</w:t>
      </w:r>
      <w:r>
        <w:rPr>
          <w:color w:val="000000"/>
          <w:sz w:val="28"/>
          <w:szCs w:val="28"/>
          <w:lang w:eastAsia="ar-SA"/>
        </w:rPr>
        <w:t xml:space="preserve"> (далее – физические лица, применяющие специальный налоговый режим) вправе обратиться </w:t>
      </w:r>
      <w:r>
        <w:rPr>
          <w:color w:val="22272F"/>
          <w:sz w:val="23"/>
          <w:szCs w:val="23"/>
          <w:shd w:val="clear" w:color="auto" w:fill="FFFFFF"/>
        </w:rPr>
        <w:t xml:space="preserve">в </w:t>
      </w:r>
      <w:r w:rsidRPr="009C1672">
        <w:rPr>
          <w:color w:val="000000"/>
          <w:sz w:val="28"/>
          <w:szCs w:val="28"/>
        </w:rPr>
        <w:t>порядке и на условиях, которые установлены </w:t>
      </w:r>
      <w:r>
        <w:rPr>
          <w:color w:val="000000"/>
          <w:sz w:val="28"/>
          <w:szCs w:val="28"/>
        </w:rPr>
        <w:t>частями 2 – 6 статьи 14</w:t>
      </w:r>
      <w:r w:rsidRPr="009C1672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за оказанием </w:t>
      </w:r>
      <w:r w:rsidRPr="009C1672">
        <w:rPr>
          <w:color w:val="22272F"/>
          <w:sz w:val="28"/>
          <w:szCs w:val="28"/>
          <w:shd w:val="clear" w:color="auto" w:fill="FFFFFF"/>
        </w:rPr>
        <w:t>за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оказанием поддержки, предусмотренной </w:t>
      </w:r>
      <w:r>
        <w:rPr>
          <w:color w:val="000000"/>
          <w:sz w:val="28"/>
          <w:szCs w:val="28"/>
          <w:lang w:eastAsia="ar-SA"/>
        </w:rPr>
        <w:t xml:space="preserve">статьями 17 -21, 23, 25 </w:t>
      </w:r>
      <w:r w:rsidRPr="009C1672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292A00" w:rsidRPr="009C1672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92A00" w:rsidRPr="00F07717" w:rsidRDefault="00292A00" w:rsidP="00226638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bookmarkStart w:id="13" w:name="YANDEX_77"/>
      <w:bookmarkEnd w:id="13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4" w:name="YANDEX_78"/>
      <w:bookmarkEnd w:id="14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15" w:name="YANDEX_79"/>
      <w:bookmarkEnd w:id="15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</w:t>
      </w:r>
      <w:bookmarkStart w:id="16" w:name="YANDEX_80"/>
      <w:bookmarkEnd w:id="16"/>
    </w:p>
    <w:p w:rsidR="00292A00" w:rsidRPr="0043293D" w:rsidRDefault="00292A00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92A00" w:rsidRPr="0043293D" w:rsidRDefault="00292A00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17" w:name="YANDEX_85"/>
      <w:bookmarkEnd w:id="17"/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675E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Калининский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18" w:name="YANDEX_86"/>
      <w:bookmarkEnd w:id="1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</w:t>
      </w:r>
      <w:bookmarkStart w:id="19" w:name="YANDEX_87"/>
      <w:bookmarkEnd w:id="1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ам 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м, применяющим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292A00" w:rsidRPr="00E97035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92A00" w:rsidRPr="00E97035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92A00" w:rsidRPr="00E97035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92A00" w:rsidRPr="00E97035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92A00" w:rsidRPr="0043293D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97035">
        <w:rPr>
          <w:rFonts w:ascii="Times New Roman" w:hAnsi="Times New Roman" w:cs="Times New Roman"/>
          <w:sz w:val="28"/>
          <w:szCs w:val="28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8"/>
          <w:szCs w:val="28"/>
        </w:rPr>
        <w:t>их специальный налоговый режим «</w:t>
      </w:r>
      <w:r w:rsidRPr="00E970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  <w:bookmarkStart w:id="20" w:name="YANDEX_91"/>
      <w:bookmarkEnd w:id="20"/>
    </w:p>
    <w:p w:rsidR="00292A00" w:rsidRPr="00F07717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1" w:name="YANDEX_119"/>
      <w:bookmarkEnd w:id="21"/>
      <w:r w:rsidRPr="00F07717">
        <w:rPr>
          <w:rFonts w:ascii="Times New Roman" w:hAnsi="Times New Roman" w:cs="Times New Roman"/>
          <w:sz w:val="28"/>
          <w:szCs w:val="28"/>
        </w:rPr>
        <w:t>п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F07717">
        <w:rPr>
          <w:rFonts w:ascii="Times New Roman" w:hAnsi="Times New Roman" w:cs="Times New Roman"/>
          <w:sz w:val="28"/>
          <w:szCs w:val="28"/>
        </w:rPr>
        <w:t>являются:</w:t>
      </w:r>
    </w:p>
    <w:p w:rsidR="00292A00" w:rsidRPr="00F07717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22" w:name="YANDEX_120"/>
      <w:bookmarkEnd w:id="2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23" w:name="YANDEX_121"/>
      <w:bookmarkEnd w:id="2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обращения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292A00" w:rsidRPr="00F07717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доступность инфраструктуры </w:t>
      </w:r>
      <w:bookmarkStart w:id="24" w:name="YANDEX_130"/>
      <w:bookmarkEnd w:id="2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5" w:name="YANDEX_131"/>
      <w:bookmarkEnd w:id="2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26" w:name="YANDEX_132"/>
      <w:bookmarkEnd w:id="2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27" w:name="YANDEX_133"/>
      <w:bookmarkEnd w:id="2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28" w:name="YANDEX_134"/>
      <w:bookmarkEnd w:id="2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29" w:name="YANDEX_135"/>
      <w:bookmarkEnd w:id="2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292A00" w:rsidRPr="00F07717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30" w:name="YANDEX_136"/>
      <w:bookmarkEnd w:id="3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31" w:name="YANDEX_137"/>
      <w:bookmarkEnd w:id="3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МСП и </w:t>
      </w:r>
      <w:r w:rsidRPr="00F07717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 к мероприятиям действующей программы;</w:t>
      </w:r>
    </w:p>
    <w:p w:rsidR="00292A00" w:rsidRPr="00F07717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YANDEX_141"/>
      <w:bookmarkEnd w:id="3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- оказание </w:t>
      </w:r>
      <w:bookmarkStart w:id="33" w:name="YANDEX_142"/>
      <w:bookmarkEnd w:id="3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F07717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92A00" w:rsidRPr="00F07717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34" w:name="YANDEX_143"/>
      <w:bookmarkEnd w:id="3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35" w:name="YANDEX_144"/>
      <w:bookmarkEnd w:id="3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292A00" w:rsidRDefault="00292A00" w:rsidP="00226638">
      <w:pPr>
        <w:tabs>
          <w:tab w:val="left" w:pos="1134"/>
        </w:tabs>
        <w:autoSpaceDE w:val="0"/>
        <w:ind w:firstLine="709"/>
        <w:jc w:val="both"/>
        <w:rPr>
          <w:bCs/>
          <w:kern w:val="1"/>
          <w:sz w:val="28"/>
          <w:szCs w:val="28"/>
        </w:rPr>
      </w:pPr>
      <w:r w:rsidRPr="0043293D">
        <w:rPr>
          <w:sz w:val="28"/>
          <w:szCs w:val="28"/>
        </w:rPr>
        <w:t xml:space="preserve">При обращении субъектов </w:t>
      </w:r>
      <w:r>
        <w:rPr>
          <w:sz w:val="28"/>
          <w:szCs w:val="28"/>
        </w:rPr>
        <w:t xml:space="preserve">МСП или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sz w:val="28"/>
          <w:szCs w:val="28"/>
        </w:rPr>
        <w:t xml:space="preserve"> за оказанием поддержки </w:t>
      </w:r>
      <w:r w:rsidRPr="0043293D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36" w:name="YANDEX_152"/>
      <w:bookmarkEnd w:id="36"/>
      <w:r>
        <w:rPr>
          <w:bCs/>
          <w:kern w:val="1"/>
          <w:sz w:val="28"/>
          <w:szCs w:val="28"/>
        </w:rPr>
        <w:t>приложением № 2 к настоящему Положению.</w:t>
      </w:r>
    </w:p>
    <w:p w:rsidR="00292A00" w:rsidRPr="00350723" w:rsidRDefault="00292A00" w:rsidP="00226638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350723">
        <w:rPr>
          <w:sz w:val="28"/>
          <w:szCs w:val="28"/>
        </w:rPr>
        <w:t xml:space="preserve">При обращении субъектов МСП и физических лиц, применяющих специальный налоговый режим за оказанием поддержки, указанные лица должны представить документы, подтверждающие их соответствие условиям, предусмотренным Порядком рассмотрения обращений субъектов МСП и физических лиц, применяющих специальный налоговый режим в администрации </w:t>
      </w:r>
      <w:r w:rsidRPr="00675E66">
        <w:rPr>
          <w:sz w:val="28"/>
          <w:szCs w:val="28"/>
        </w:rPr>
        <w:t>муниципального образования Калининский сельсовет</w:t>
      </w:r>
      <w:r w:rsidRPr="00350723">
        <w:rPr>
          <w:sz w:val="28"/>
          <w:szCs w:val="28"/>
        </w:rPr>
        <w:t>. Не допускается требовать у субъектов МСП и физических лиц, применяющих специальный налоговый режим представления документов, которые находятся в распоряжении органов местного самоуправления либо подведомственных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</w:p>
    <w:p w:rsidR="00292A00" w:rsidRPr="0043293D" w:rsidRDefault="00292A00" w:rsidP="00226638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43293D">
        <w:rPr>
          <w:rStyle w:val="highlight"/>
          <w:sz w:val="28"/>
          <w:szCs w:val="28"/>
        </w:rPr>
        <w:t>2.3.</w:t>
      </w:r>
      <w:r>
        <w:rPr>
          <w:rStyle w:val="highlight"/>
          <w:sz w:val="28"/>
          <w:szCs w:val="28"/>
        </w:rPr>
        <w:t xml:space="preserve"> </w:t>
      </w:r>
      <w:r w:rsidRPr="0043293D">
        <w:rPr>
          <w:rStyle w:val="highlight"/>
          <w:sz w:val="28"/>
          <w:szCs w:val="28"/>
        </w:rPr>
        <w:t>Субъектам</w:t>
      </w:r>
      <w:bookmarkStart w:id="37" w:name="YANDEX_153"/>
      <w:bookmarkEnd w:id="37"/>
      <w:r w:rsidRPr="0043293D">
        <w:rPr>
          <w:rStyle w:val="highlight"/>
          <w:sz w:val="28"/>
          <w:szCs w:val="28"/>
        </w:rPr>
        <w:t xml:space="preserve">и </w:t>
      </w:r>
      <w:r>
        <w:rPr>
          <w:rStyle w:val="highlight"/>
          <w:sz w:val="28"/>
          <w:szCs w:val="28"/>
        </w:rPr>
        <w:t xml:space="preserve">МСП, </w:t>
      </w:r>
      <w:r>
        <w:rPr>
          <w:color w:val="000000"/>
          <w:sz w:val="28"/>
          <w:szCs w:val="28"/>
          <w:lang w:eastAsia="ar-SA"/>
        </w:rPr>
        <w:t>физическими лицами, применяющими специальный налоговый режим</w:t>
      </w:r>
      <w:r w:rsidRPr="0043293D">
        <w:rPr>
          <w:sz w:val="28"/>
          <w:szCs w:val="28"/>
        </w:rPr>
        <w:t xml:space="preserve">, претендующим на получение </w:t>
      </w:r>
      <w:bookmarkStart w:id="38" w:name="YANDEX_155"/>
      <w:bookmarkEnd w:id="38"/>
      <w:r w:rsidRPr="0043293D">
        <w:rPr>
          <w:sz w:val="28"/>
          <w:szCs w:val="28"/>
        </w:rPr>
        <w:t>п</w:t>
      </w:r>
      <w:r w:rsidRPr="0043293D">
        <w:rPr>
          <w:rStyle w:val="highlight"/>
          <w:sz w:val="28"/>
          <w:szCs w:val="28"/>
        </w:rPr>
        <w:t>оддержки</w:t>
      </w:r>
      <w:r w:rsidRPr="0043293D">
        <w:rPr>
          <w:sz w:val="28"/>
          <w:szCs w:val="28"/>
        </w:rPr>
        <w:t>, должны быть предоставлены следующие документы:</w:t>
      </w:r>
    </w:p>
    <w:p w:rsidR="00292A00" w:rsidRPr="0043293D" w:rsidRDefault="00292A00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заявление на получение поддержки;</w:t>
      </w:r>
    </w:p>
    <w:p w:rsidR="00292A00" w:rsidRDefault="00292A00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292A00" w:rsidRPr="002849DB" w:rsidRDefault="00292A00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9DB">
        <w:rPr>
          <w:sz w:val="28"/>
          <w:szCs w:val="28"/>
        </w:rPr>
        <w:t>до</w:t>
      </w:r>
      <w:r>
        <w:rPr>
          <w:sz w:val="28"/>
          <w:szCs w:val="28"/>
        </w:rPr>
        <w:t>кумент, удостоверяющий личность,</w:t>
      </w:r>
      <w:r w:rsidRPr="002849DB">
        <w:rPr>
          <w:sz w:val="28"/>
          <w:szCs w:val="28"/>
        </w:rPr>
        <w:t xml:space="preserve"> документ, подтверждающий полномочия представителя действ</w:t>
      </w:r>
      <w:r>
        <w:rPr>
          <w:sz w:val="28"/>
          <w:szCs w:val="28"/>
        </w:rPr>
        <w:t>овать от имени физического лица</w:t>
      </w:r>
      <w:r w:rsidRPr="002849DB">
        <w:rPr>
          <w:sz w:val="28"/>
          <w:szCs w:val="28"/>
        </w:rPr>
        <w:t xml:space="preserve"> - для физических лиц;</w:t>
      </w:r>
    </w:p>
    <w:p w:rsidR="00292A00" w:rsidRPr="0043293D" w:rsidRDefault="00292A00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копии лицензии на заявленную деятельность;</w:t>
      </w:r>
    </w:p>
    <w:p w:rsidR="00292A00" w:rsidRPr="0043293D" w:rsidRDefault="00292A00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292A00" w:rsidRPr="0043293D" w:rsidRDefault="00292A00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292A00" w:rsidRPr="0043293D" w:rsidRDefault="00292A00" w:rsidP="00226638">
      <w:pPr>
        <w:shd w:val="clear" w:color="auto" w:fill="FFFFFF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292A00" w:rsidRPr="0043293D" w:rsidRDefault="00292A00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налоговую декларацию за предшествующий отчетный период;</w:t>
      </w:r>
    </w:p>
    <w:p w:rsidR="00292A00" w:rsidRPr="0043293D" w:rsidRDefault="00292A00" w:rsidP="00226638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292A00" w:rsidRDefault="00292A00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бухгалтерский баланс за предшествующий отчетный период.</w:t>
      </w:r>
    </w:p>
    <w:p w:rsidR="00292A00" w:rsidRDefault="00292A00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Субъекты МСП, физические лица, применяющие</w:t>
      </w:r>
      <w:r w:rsidRPr="00E97035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 xml:space="preserve">вправе по собственному усмотрению представить в </w:t>
      </w:r>
      <w:r>
        <w:rPr>
          <w:sz w:val="28"/>
          <w:szCs w:val="28"/>
        </w:rPr>
        <w:t>органы</w:t>
      </w:r>
      <w:r w:rsidRPr="006665FB">
        <w:rPr>
          <w:sz w:val="28"/>
          <w:szCs w:val="28"/>
        </w:rPr>
        <w:t xml:space="preserve"> местного самоуправления </w:t>
      </w:r>
      <w:r w:rsidRPr="00675E66">
        <w:rPr>
          <w:sz w:val="28"/>
          <w:szCs w:val="28"/>
        </w:rPr>
        <w:t>муниципального образования Калининский сельсовет</w:t>
      </w:r>
      <w:r w:rsidRPr="00B640E6"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>следующие документы:</w:t>
      </w:r>
    </w:p>
    <w:p w:rsidR="00292A00" w:rsidRPr="00E97035" w:rsidRDefault="00292A00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292A00" w:rsidRDefault="00292A00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копия свидетельства о постановке на учет в налоговом органе;</w:t>
      </w:r>
    </w:p>
    <w:p w:rsidR="00292A00" w:rsidRPr="00E97035" w:rsidRDefault="00292A00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035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292A00" w:rsidRDefault="00292A00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выписку из Единого государственного реестра юридических лиц/индивидуальных предпринимателей.</w:t>
      </w:r>
    </w:p>
    <w:p w:rsidR="00292A00" w:rsidRDefault="00292A00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субъектами МСП, физическими</w:t>
      </w:r>
      <w:r w:rsidRPr="00E9703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ми, применяющими</w:t>
      </w:r>
      <w:r w:rsidRPr="00E97035">
        <w:rPr>
          <w:sz w:val="28"/>
          <w:szCs w:val="28"/>
        </w:rPr>
        <w:t xml:space="preserve"> специальный налоговый режим документов, указанных в настоящем пункте, </w:t>
      </w:r>
      <w:r w:rsidRPr="006665FB">
        <w:rPr>
          <w:sz w:val="28"/>
          <w:szCs w:val="28"/>
        </w:rPr>
        <w:t xml:space="preserve">органы местного самоуправления </w:t>
      </w:r>
      <w:r w:rsidRPr="00675E66">
        <w:rPr>
          <w:sz w:val="28"/>
          <w:szCs w:val="28"/>
        </w:rPr>
        <w:t>муниципального образования Калининский сельсовет</w:t>
      </w:r>
      <w:r>
        <w:rPr>
          <w:sz w:val="28"/>
          <w:szCs w:val="28"/>
        </w:rPr>
        <w:t xml:space="preserve"> запрашиваю</w:t>
      </w:r>
      <w:r w:rsidRPr="00E97035">
        <w:rPr>
          <w:sz w:val="28"/>
          <w:szCs w:val="28"/>
        </w:rPr>
        <w:t>т указанные документы в порядке межведомственного информационного взаимодействия.</w:t>
      </w:r>
    </w:p>
    <w:p w:rsidR="00292A00" w:rsidRPr="0043293D" w:rsidRDefault="00292A00" w:rsidP="00226638">
      <w:pPr>
        <w:shd w:val="clear" w:color="auto" w:fill="FEFEFE"/>
        <w:ind w:firstLine="709"/>
        <w:jc w:val="both"/>
        <w:rPr>
          <w:bCs/>
          <w:kern w:val="1"/>
          <w:sz w:val="28"/>
          <w:szCs w:val="28"/>
        </w:rPr>
      </w:pPr>
      <w:r>
        <w:rPr>
          <w:iCs/>
          <w:sz w:val="28"/>
          <w:szCs w:val="28"/>
        </w:rPr>
        <w:t>2.6</w:t>
      </w:r>
      <w:r w:rsidRPr="0043293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43293D">
        <w:rPr>
          <w:iCs/>
          <w:sz w:val="28"/>
          <w:szCs w:val="28"/>
        </w:rPr>
        <w:t xml:space="preserve">Сроки рассмотрения обращений субъектов </w:t>
      </w:r>
      <w:r>
        <w:rPr>
          <w:iCs/>
          <w:sz w:val="28"/>
          <w:szCs w:val="28"/>
        </w:rPr>
        <w:t xml:space="preserve">МСП, а также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iCs/>
          <w:sz w:val="28"/>
          <w:szCs w:val="28"/>
        </w:rPr>
        <w:t xml:space="preserve"> ус</w:t>
      </w:r>
      <w:r>
        <w:rPr>
          <w:iCs/>
          <w:sz w:val="28"/>
          <w:szCs w:val="28"/>
        </w:rPr>
        <w:t>танавливаются в соответствии с П</w:t>
      </w:r>
      <w:r w:rsidRPr="0043293D">
        <w:rPr>
          <w:iCs/>
          <w:sz w:val="28"/>
          <w:szCs w:val="28"/>
        </w:rPr>
        <w:t xml:space="preserve">орядком рассмотрения обращений </w:t>
      </w:r>
      <w:r>
        <w:rPr>
          <w:bCs/>
          <w:kern w:val="1"/>
          <w:sz w:val="28"/>
          <w:szCs w:val="28"/>
        </w:rPr>
        <w:t>приложением № 2 к настоящему Положению</w:t>
      </w:r>
      <w:r w:rsidRPr="0043293D">
        <w:rPr>
          <w:bCs/>
          <w:kern w:val="1"/>
          <w:sz w:val="28"/>
          <w:szCs w:val="28"/>
        </w:rPr>
        <w:t>.</w:t>
      </w:r>
    </w:p>
    <w:p w:rsidR="00292A00" w:rsidRPr="0043293D" w:rsidRDefault="00292A00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2.7. Поддержка </w:t>
      </w:r>
      <w:r w:rsidRPr="00F07717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39" w:name="YANDEX_170"/>
      <w:bookmarkEnd w:id="3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</w:t>
      </w:r>
      <w:bookmarkStart w:id="40" w:name="YANDEX_171"/>
      <w:bookmarkEnd w:id="4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применяющим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>:</w:t>
      </w:r>
    </w:p>
    <w:p w:rsidR="00292A00" w:rsidRPr="0043293D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292A00" w:rsidRPr="0043293D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292A00" w:rsidRPr="0043293D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осуществляющих предпринимательскую деятельность в сфере игорного бизнеса;</w:t>
      </w:r>
    </w:p>
    <w:p w:rsidR="00292A00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в</w:t>
      </w:r>
      <w:bookmarkStart w:id="41" w:name="YANDEX_175"/>
      <w:bookmarkEnd w:id="41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порядке</w:t>
      </w:r>
      <w:r w:rsidRPr="00F07717">
        <w:rPr>
          <w:rFonts w:ascii="Times New Roman" w:hAnsi="Times New Roman" w:cs="Times New Roman"/>
          <w:sz w:val="28"/>
          <w:szCs w:val="28"/>
        </w:rPr>
        <w:t>,</w:t>
      </w:r>
      <w:r w:rsidRPr="0043293D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о валютном регулировании </w:t>
      </w:r>
      <w:bookmarkStart w:id="42" w:name="YANDEX_176"/>
      <w:bookmarkEnd w:id="42"/>
      <w:r w:rsidRPr="0043293D">
        <w:rPr>
          <w:rStyle w:val="highlight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</w:t>
      </w:r>
      <w:r>
        <w:rPr>
          <w:rFonts w:ascii="Times New Roman" w:hAnsi="Times New Roman" w:cs="Times New Roman"/>
          <w:sz w:val="28"/>
          <w:szCs w:val="28"/>
        </w:rPr>
        <w:t>договорами Российской Федерации.</w:t>
      </w:r>
    </w:p>
    <w:p w:rsidR="00292A00" w:rsidRPr="0043293D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BA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предпринимательства, предусмотренная статьей 17 Федерального закона от 24 июля 2007 года № 209-ФЗ «О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292A00" w:rsidRPr="0043293D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2.8. В</w:t>
      </w:r>
      <w:bookmarkStart w:id="43" w:name="YANDEX_177"/>
      <w:bookmarkEnd w:id="4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оказании </w:t>
      </w:r>
      <w:bookmarkStart w:id="44" w:name="YANDEX_178"/>
      <w:bookmarkEnd w:id="4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43293D">
        <w:rPr>
          <w:rStyle w:val="highlight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292A00" w:rsidRPr="0043293D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не представлены необходимые документы или представлены недостоверные сведения </w:t>
      </w:r>
      <w:bookmarkStart w:id="45" w:name="YANDEX_179"/>
      <w:bookmarkEnd w:id="45"/>
      <w:r w:rsidRPr="0043293D">
        <w:rPr>
          <w:rStyle w:val="highlight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>документы;</w:t>
      </w:r>
    </w:p>
    <w:p w:rsidR="00292A00" w:rsidRPr="0043293D" w:rsidRDefault="00292A00" w:rsidP="00226638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292A00" w:rsidRPr="00F07717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ранее в отношении заявителя – </w:t>
      </w:r>
      <w:bookmarkStart w:id="46" w:name="YANDEX_182"/>
      <w:bookmarkEnd w:id="4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субъекта</w:t>
      </w:r>
      <w:bookmarkStart w:id="47" w:name="YANDEX_183"/>
      <w:bookmarkEnd w:id="4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 или физического лица, применяющего специальный налоговый режим, </w:t>
      </w:r>
      <w:r w:rsidRPr="00F07717">
        <w:rPr>
          <w:rFonts w:ascii="Times New Roman" w:hAnsi="Times New Roman" w:cs="Times New Roman"/>
          <w:sz w:val="28"/>
          <w:szCs w:val="28"/>
        </w:rPr>
        <w:t xml:space="preserve">было принято решение об </w:t>
      </w:r>
      <w:bookmarkStart w:id="48" w:name="YANDEX_187"/>
      <w:bookmarkEnd w:id="4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49" w:name="YANDEX_188"/>
      <w:bookmarkEnd w:id="4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bookmarkStart w:id="50" w:name="YANDEX_189"/>
      <w:bookmarkEnd w:id="5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51" w:name="YANDEX_190"/>
      <w:bookmarkEnd w:id="5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292A00" w:rsidRPr="00F07717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292A00" w:rsidRPr="00F07717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с момента признания </w:t>
      </w:r>
      <w:bookmarkStart w:id="52" w:name="YANDEX_191"/>
      <w:bookmarkEnd w:id="5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 </w:t>
      </w:r>
      <w:bookmarkStart w:id="53" w:name="YANDEX_192"/>
      <w:bookmarkEnd w:id="5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 или физического лица, применяющего специальный налоговый режим</w:t>
      </w:r>
      <w:r w:rsidRPr="00F07717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54" w:name="YANDEX_196"/>
      <w:bookmarkEnd w:id="5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порядка </w:t>
      </w:r>
      <w:bookmarkStart w:id="55" w:name="YANDEX_197"/>
      <w:bookmarkEnd w:id="5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56" w:name="YANDEX_198"/>
      <w:bookmarkEnd w:id="5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оказания </w:t>
      </w:r>
      <w:bookmarkStart w:id="57" w:name="YANDEX_199"/>
      <w:bookmarkEnd w:id="5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F07717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58" w:name="YANDEX_200"/>
      <w:bookmarkEnd w:id="5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59" w:name="YANDEX_201"/>
      <w:bookmarkEnd w:id="59"/>
    </w:p>
    <w:p w:rsidR="00292A00" w:rsidRPr="0043293D" w:rsidRDefault="00292A00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60" w:name="YANDEX_202"/>
      <w:bookmarkEnd w:id="6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</w:t>
      </w:r>
      <w:bookmarkStart w:id="61" w:name="YANDEX_203"/>
      <w:bookmarkEnd w:id="6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Pr="00F07717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режим, осуществляется в рамках средств, предусмотренных на данные цели в бюджете муниципального образования Калининский сельсовет на очередной финансовый год</w:t>
      </w:r>
      <w:bookmarkStart w:id="62" w:name="YANDEX_207"/>
      <w:bookmarkEnd w:id="62"/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292A00" w:rsidRPr="0043293D" w:rsidRDefault="00292A00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92A00" w:rsidRPr="00F07717" w:rsidRDefault="00292A00" w:rsidP="00226638">
      <w:pPr>
        <w:pStyle w:val="western"/>
        <w:numPr>
          <w:ilvl w:val="0"/>
          <w:numId w:val="22"/>
        </w:numPr>
        <w:spacing w:before="0" w:after="0"/>
        <w:ind w:left="0" w:firstLine="720"/>
        <w:jc w:val="center"/>
        <w:rPr>
          <w:rStyle w:val="highlight"/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bookmarkStart w:id="63" w:name="YANDEX_209"/>
      <w:bookmarkEnd w:id="63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64" w:name="YANDEX_210"/>
      <w:bookmarkEnd w:id="64"/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b/>
          <w:sz w:val="28"/>
          <w:szCs w:val="28"/>
        </w:rPr>
        <w:t xml:space="preserve">информационной 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поддержки</w:t>
      </w:r>
      <w:bookmarkStart w:id="65" w:name="YANDEX_211"/>
      <w:bookmarkEnd w:id="65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6" w:name="YANDEX_216"/>
      <w:bookmarkEnd w:id="66"/>
    </w:p>
    <w:p w:rsidR="00292A00" w:rsidRPr="00F07717" w:rsidRDefault="00292A00" w:rsidP="00226638">
      <w:pPr>
        <w:pStyle w:val="western"/>
        <w:numPr>
          <w:ilvl w:val="0"/>
          <w:numId w:val="22"/>
        </w:numPr>
        <w:spacing w:before="0"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2A00" w:rsidRPr="0043293D" w:rsidRDefault="00292A00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3.1. Консультационная и информационная поддержка оказывается субъектам </w:t>
      </w:r>
      <w:r>
        <w:rPr>
          <w:sz w:val="28"/>
          <w:szCs w:val="28"/>
        </w:rPr>
        <w:t>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 w:rsidRPr="0043293D">
        <w:rPr>
          <w:sz w:val="28"/>
          <w:szCs w:val="28"/>
        </w:rPr>
        <w:t xml:space="preserve">, признанным таковыми в соответствии с действующим законодательством и </w:t>
      </w:r>
      <w:r>
        <w:rPr>
          <w:sz w:val="28"/>
          <w:szCs w:val="28"/>
        </w:rPr>
        <w:t>осуществляющим деятельность</w:t>
      </w:r>
      <w:r w:rsidRPr="0043293D">
        <w:rPr>
          <w:sz w:val="28"/>
          <w:szCs w:val="28"/>
        </w:rPr>
        <w:t xml:space="preserve"> </w:t>
      </w:r>
      <w:r w:rsidRPr="0043293D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Калининский сельсовет</w:t>
      </w:r>
      <w:r w:rsidRPr="0043293D">
        <w:rPr>
          <w:sz w:val="28"/>
          <w:szCs w:val="28"/>
        </w:rPr>
        <w:t>.</w:t>
      </w:r>
    </w:p>
    <w:p w:rsidR="00292A00" w:rsidRPr="0043293D" w:rsidRDefault="00292A00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292A00" w:rsidRPr="0043293D" w:rsidRDefault="00292A00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292A00" w:rsidRPr="0043293D" w:rsidRDefault="00292A00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организации торговли и бытового обслуживания;</w:t>
      </w:r>
    </w:p>
    <w:p w:rsidR="00292A00" w:rsidRPr="0043293D" w:rsidRDefault="00292A00" w:rsidP="00226638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муниципального имущества;</w:t>
      </w:r>
    </w:p>
    <w:p w:rsidR="00292A00" w:rsidRPr="0043293D" w:rsidRDefault="00292A00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земельных участков;</w:t>
      </w:r>
    </w:p>
    <w:p w:rsidR="00292A00" w:rsidRPr="0043293D" w:rsidRDefault="00292A00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92A00" w:rsidRPr="0043293D" w:rsidRDefault="00292A00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3.3. Информационная поддержка </w:t>
      </w:r>
      <w:r>
        <w:rPr>
          <w:sz w:val="28"/>
          <w:szCs w:val="28"/>
        </w:rPr>
        <w:t xml:space="preserve"> субъектам 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>
        <w:rPr>
          <w:color w:val="000000"/>
          <w:sz w:val="28"/>
          <w:szCs w:val="28"/>
          <w:lang w:eastAsia="ar-SA"/>
        </w:rPr>
        <w:t>,</w:t>
      </w:r>
      <w:r w:rsidRPr="0043293D">
        <w:rPr>
          <w:sz w:val="28"/>
          <w:szCs w:val="28"/>
        </w:rPr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92A00" w:rsidRPr="0043293D" w:rsidRDefault="00292A00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3.4.Формы и методы консультационной и информационной поддержки могут изменяться и дополняться.</w:t>
      </w:r>
    </w:p>
    <w:p w:rsidR="00292A00" w:rsidRPr="0043293D" w:rsidRDefault="00292A00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3.5.Консультационная и информационная поддержки оказываются должностными лицами </w:t>
      </w:r>
      <w:r>
        <w:rPr>
          <w:sz w:val="28"/>
          <w:szCs w:val="28"/>
        </w:rPr>
        <w:t xml:space="preserve">администрации муниципального образования Калининский сельсовет </w:t>
      </w:r>
      <w:r w:rsidRPr="0043293D">
        <w:rPr>
          <w:sz w:val="28"/>
          <w:szCs w:val="28"/>
        </w:rPr>
        <w:t>в соответствии с их компетенцией в следующих формах:</w:t>
      </w:r>
    </w:p>
    <w:p w:rsidR="00292A00" w:rsidRPr="0043293D" w:rsidRDefault="00292A00" w:rsidP="00226638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92A00" w:rsidRDefault="00292A00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письменной форме по запросам.</w:t>
      </w:r>
    </w:p>
    <w:p w:rsidR="00292A00" w:rsidRDefault="00292A00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путем размещения информации на са</w:t>
      </w:r>
      <w:r>
        <w:rPr>
          <w:sz w:val="28"/>
          <w:szCs w:val="28"/>
        </w:rPr>
        <w:t>йте администрации</w:t>
      </w:r>
      <w:r w:rsidRPr="004329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Калининский сельсовет</w:t>
      </w:r>
      <w:r w:rsidRPr="0043293D">
        <w:rPr>
          <w:sz w:val="28"/>
          <w:szCs w:val="28"/>
        </w:rPr>
        <w:t>.</w:t>
      </w:r>
    </w:p>
    <w:p w:rsidR="00292A00" w:rsidRDefault="00292A00" w:rsidP="00226638">
      <w:pPr>
        <w:suppressAutoHyphens/>
        <w:jc w:val="both"/>
        <w:rPr>
          <w:sz w:val="28"/>
          <w:szCs w:val="28"/>
        </w:rPr>
      </w:pPr>
    </w:p>
    <w:p w:rsidR="00292A00" w:rsidRDefault="00292A00" w:rsidP="00226638">
      <w:pPr>
        <w:jc w:val="center"/>
        <w:rPr>
          <w:b/>
          <w:bCs/>
          <w:sz w:val="28"/>
          <w:szCs w:val="28"/>
        </w:rPr>
      </w:pPr>
      <w:r w:rsidRPr="0043293D">
        <w:rPr>
          <w:b/>
          <w:bCs/>
          <w:sz w:val="28"/>
          <w:szCs w:val="28"/>
          <w:lang w:val="en-US"/>
        </w:rPr>
        <w:t>IV</w:t>
      </w:r>
      <w:r w:rsidRPr="0043293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1777D">
        <w:rPr>
          <w:b/>
          <w:bCs/>
          <w:sz w:val="28"/>
          <w:szCs w:val="28"/>
        </w:rPr>
        <w:t>Условия оказания финансовой поддержки</w:t>
      </w:r>
    </w:p>
    <w:p w:rsidR="00292A00" w:rsidRPr="0051777D" w:rsidRDefault="00292A00" w:rsidP="00226638">
      <w:pPr>
        <w:jc w:val="center"/>
        <w:rPr>
          <w:b/>
          <w:bCs/>
          <w:sz w:val="28"/>
          <w:szCs w:val="28"/>
        </w:rPr>
      </w:pPr>
    </w:p>
    <w:p w:rsidR="00292A00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51777D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51777D">
        <w:rPr>
          <w:rFonts w:ascii="Times New Roman" w:hAnsi="Times New Roman" w:cs="Times New Roman"/>
          <w:sz w:val="28"/>
          <w:szCs w:val="28"/>
        </w:rPr>
        <w:t xml:space="preserve">, а также физическим лицам, применяющим специальный налоговый режим на территории </w:t>
      </w:r>
      <w:r w:rsidRPr="00E11D9B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 w:rsidRPr="00AC0133">
        <w:rPr>
          <w:rFonts w:ascii="Times New Roman" w:hAnsi="Times New Roman" w:cs="Times New Roman"/>
          <w:sz w:val="28"/>
          <w:szCs w:val="28"/>
        </w:rPr>
        <w:t xml:space="preserve"> </w:t>
      </w:r>
      <w:r w:rsidRPr="0051777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муниципальной программой </w:t>
      </w:r>
      <w:r w:rsidRPr="00E11D9B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E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«__________________________________________________________________________________________________________________»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E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(указать наименование муниципальной программы)</w:t>
      </w:r>
      <w:r w:rsidRPr="0051777D">
        <w:rPr>
          <w:rFonts w:ascii="Times New Roman" w:hAnsi="Times New Roman" w:cs="Times New Roman"/>
          <w:sz w:val="28"/>
          <w:szCs w:val="28"/>
        </w:rPr>
        <w:t>.</w:t>
      </w:r>
    </w:p>
    <w:p w:rsidR="00292A00" w:rsidRDefault="00292A00" w:rsidP="00226638">
      <w:pPr>
        <w:pStyle w:val="western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2A00" w:rsidRDefault="00292A00" w:rsidP="00226638">
      <w:pPr>
        <w:pStyle w:val="western"/>
        <w:spacing w:before="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89">
        <w:rPr>
          <w:rFonts w:ascii="Times New Roman" w:hAnsi="Times New Roman" w:cs="Times New Roman"/>
          <w:b/>
          <w:sz w:val="28"/>
          <w:szCs w:val="28"/>
        </w:rPr>
        <w:t>V. Условия оказания имущественной поддержки</w:t>
      </w:r>
    </w:p>
    <w:p w:rsidR="00292A00" w:rsidRDefault="00292A00" w:rsidP="00226638">
      <w:pPr>
        <w:pStyle w:val="western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92A00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92A00" w:rsidRPr="00224E89" w:rsidRDefault="00292A00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24E89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224E89">
        <w:rPr>
          <w:rFonts w:ascii="Times New Roman" w:hAnsi="Times New Roman" w:cs="Times New Roman"/>
          <w:sz w:val="28"/>
          <w:szCs w:val="28"/>
        </w:rPr>
        <w:t>, а также физическим лицам, применяющ</w:t>
      </w:r>
      <w:r>
        <w:rPr>
          <w:rFonts w:ascii="Times New Roman" w:hAnsi="Times New Roman" w:cs="Times New Roman"/>
          <w:sz w:val="28"/>
          <w:szCs w:val="28"/>
        </w:rPr>
        <w:t xml:space="preserve">им специальный налоговый режим, </w:t>
      </w:r>
      <w:r w:rsidRPr="00224E89">
        <w:rPr>
          <w:rFonts w:ascii="Times New Roman" w:hAnsi="Times New Roman" w:cs="Times New Roman"/>
          <w:sz w:val="28"/>
          <w:szCs w:val="28"/>
        </w:rPr>
        <w:t xml:space="preserve">осуществляется в виде передачи им в аренду муниципального имущества, находящегося в собственности </w:t>
      </w:r>
      <w:r w:rsidRPr="00E11D9B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 w:rsidRPr="00224E89">
        <w:rPr>
          <w:rFonts w:ascii="Times New Roman" w:hAnsi="Times New Roman" w:cs="Times New Roman"/>
          <w:sz w:val="28"/>
          <w:szCs w:val="28"/>
        </w:rPr>
        <w:t>, на возмездной основе по льготным ставкам арендной платы.</w:t>
      </w:r>
    </w:p>
    <w:p w:rsidR="00292A00" w:rsidRDefault="00292A00" w:rsidP="00226638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92A00" w:rsidRPr="0043293D" w:rsidRDefault="00292A00" w:rsidP="00226638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92A00" w:rsidRPr="005F0000" w:rsidRDefault="00292A00" w:rsidP="00226638">
      <w:pPr>
        <w:jc w:val="center"/>
        <w:rPr>
          <w:b/>
          <w:bCs/>
          <w:sz w:val="28"/>
          <w:szCs w:val="28"/>
        </w:rPr>
      </w:pPr>
      <w:r w:rsidRPr="0043293D">
        <w:rPr>
          <w:b/>
          <w:bCs/>
          <w:sz w:val="28"/>
          <w:szCs w:val="28"/>
          <w:lang w:val="en-US"/>
        </w:rPr>
        <w:t>VI</w:t>
      </w:r>
      <w:r w:rsidRPr="0043293D">
        <w:rPr>
          <w:b/>
          <w:bCs/>
          <w:sz w:val="28"/>
          <w:szCs w:val="28"/>
        </w:rPr>
        <w:t xml:space="preserve">. Ведение реестра </w:t>
      </w:r>
      <w:bookmarkStart w:id="67" w:name="YANDEX_265"/>
      <w:bookmarkEnd w:id="67"/>
      <w:r>
        <w:rPr>
          <w:rStyle w:val="highlight"/>
          <w:b/>
          <w:sz w:val="28"/>
          <w:szCs w:val="28"/>
        </w:rPr>
        <w:t>субъектов</w:t>
      </w:r>
      <w:r w:rsidRPr="005F0000">
        <w:rPr>
          <w:rStyle w:val="highlight"/>
          <w:b/>
          <w:sz w:val="28"/>
          <w:szCs w:val="28"/>
        </w:rPr>
        <w:t xml:space="preserve">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292A00" w:rsidRPr="0043293D" w:rsidRDefault="00292A00" w:rsidP="00226638">
      <w:pPr>
        <w:pStyle w:val="NormalWeb"/>
        <w:numPr>
          <w:ilvl w:val="0"/>
          <w:numId w:val="22"/>
        </w:numPr>
        <w:suppressAutoHyphens/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292A00" w:rsidRPr="0043293D" w:rsidRDefault="00292A00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92A00" w:rsidRDefault="00292A00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293D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Pr="00E11D9B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 w:rsidRPr="0043293D">
        <w:rPr>
          <w:rFonts w:ascii="Times New Roman" w:hAnsi="Times New Roman" w:cs="Times New Roman"/>
          <w:sz w:val="28"/>
          <w:szCs w:val="28"/>
        </w:rPr>
        <w:t xml:space="preserve">, оказывающая </w:t>
      </w:r>
      <w:bookmarkStart w:id="68" w:name="YANDEX_271"/>
      <w:bookmarkEnd w:id="6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Pr="00F07717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69" w:name="YANDEX_272"/>
      <w:bookmarkEnd w:id="6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70" w:name="YANDEX_273"/>
      <w:bookmarkEnd w:id="7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Pr="00F07717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 – получателей </w:t>
      </w:r>
      <w:bookmarkStart w:id="71" w:name="YANDEX_277"/>
      <w:bookmarkEnd w:id="7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 (далее – реестр)</w:t>
      </w:r>
      <w:r>
        <w:rPr>
          <w:rStyle w:val="highlight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11D9B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 w:rsidRPr="00933F6A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3293D">
        <w:rPr>
          <w:rFonts w:ascii="Times New Roman" w:hAnsi="Times New Roman" w:cs="Times New Roman"/>
          <w:color w:val="auto"/>
          <w:sz w:val="28"/>
          <w:szCs w:val="28"/>
        </w:rPr>
        <w:t>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3293D">
        <w:rPr>
          <w:rFonts w:ascii="Times New Roman" w:hAnsi="Times New Roman" w:cs="Times New Roman"/>
          <w:sz w:val="28"/>
          <w:szCs w:val="28"/>
        </w:rPr>
        <w:t>оложению.</w:t>
      </w:r>
    </w:p>
    <w:p w:rsidR="00292A00" w:rsidRPr="0043293D" w:rsidRDefault="00292A00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293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Информация, содержащаяся в реестре</w:t>
      </w:r>
      <w:bookmarkStart w:id="72" w:name="YANDEX_280"/>
      <w:bookmarkEnd w:id="72"/>
      <w:r>
        <w:rPr>
          <w:rStyle w:val="highlight"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73" w:name="YANDEX_286"/>
      <w:bookmarkEnd w:id="73"/>
      <w:r w:rsidRPr="0043293D">
        <w:rPr>
          <w:rStyle w:val="highlight"/>
          <w:sz w:val="28"/>
          <w:szCs w:val="28"/>
        </w:rPr>
        <w:t>и</w:t>
      </w:r>
      <w:bookmarkStart w:id="74" w:name="YANDEX_LAST"/>
      <w:bookmarkEnd w:id="74"/>
      <w:r w:rsidRPr="0043293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292A00" w:rsidRDefault="00292A00" w:rsidP="00426DBD">
      <w:pPr>
        <w:rPr>
          <w:sz w:val="24"/>
          <w:szCs w:val="24"/>
        </w:rPr>
        <w:sectPr w:rsidR="00292A00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2A00" w:rsidRPr="00F07717" w:rsidRDefault="00292A00" w:rsidP="00226638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t>Приложение № 1</w:t>
      </w:r>
    </w:p>
    <w:p w:rsidR="00292A00" w:rsidRPr="00F07717" w:rsidRDefault="00292A00" w:rsidP="00226638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 xml:space="preserve">к Положению о </w:t>
      </w:r>
      <w:bookmarkStart w:id="75" w:name="RANGE!A1"/>
      <w:bookmarkEnd w:id="75"/>
      <w:r w:rsidRPr="00F07717">
        <w:rPr>
          <w:sz w:val="24"/>
          <w:szCs w:val="24"/>
        </w:rPr>
        <w:t>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292A00" w:rsidRPr="00F07717" w:rsidRDefault="00292A00" w:rsidP="00226638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292A00" w:rsidRPr="00F07717" w:rsidRDefault="00292A00" w:rsidP="00226638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</w:t>
      </w:r>
      <w:r w:rsidRPr="00F07717">
        <w:rPr>
          <w:bCs/>
          <w:sz w:val="24"/>
          <w:szCs w:val="24"/>
        </w:rPr>
        <w:br/>
      </w:r>
      <w:r w:rsidRPr="00F07717">
        <w:rPr>
          <w:sz w:val="24"/>
          <w:szCs w:val="24"/>
        </w:rPr>
        <w:t xml:space="preserve">а также физическим лицам, не являющимся индивидуальными предпринимателями и применяющими </w:t>
      </w:r>
      <w:r w:rsidRPr="00F07717">
        <w:rPr>
          <w:sz w:val="24"/>
          <w:szCs w:val="24"/>
        </w:rPr>
        <w:br/>
        <w:t>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>муниципального образования Калининский сельсовет</w:t>
      </w:r>
    </w:p>
    <w:p w:rsidR="00292A00" w:rsidRPr="00921D3E" w:rsidRDefault="00292A00" w:rsidP="00226638">
      <w:pPr>
        <w:ind w:firstLine="709"/>
        <w:jc w:val="right"/>
        <w:rPr>
          <w:bCs/>
          <w:sz w:val="28"/>
          <w:szCs w:val="28"/>
        </w:rPr>
      </w:pPr>
    </w:p>
    <w:p w:rsidR="00292A00" w:rsidRPr="005B1A2C" w:rsidRDefault="00292A00" w:rsidP="00226638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ED2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Калининский сельсовет</w:t>
      </w:r>
    </w:p>
    <w:tbl>
      <w:tblPr>
        <w:tblW w:w="15840" w:type="dxa"/>
        <w:tblInd w:w="-252" w:type="dxa"/>
        <w:tblLayout w:type="fixed"/>
        <w:tblLook w:val="000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292A00" w:rsidRPr="00921D3E" w:rsidTr="00247F15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реестро</w:t>
            </w: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Основание для включения (исключения) сведе</w:t>
            </w:r>
            <w:r w:rsidRPr="008C6352">
              <w:rPr>
                <w:color w:val="000000"/>
                <w:sz w:val="22"/>
                <w:szCs w:val="22"/>
              </w:rPr>
              <w:t>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92A00" w:rsidRPr="00921D3E" w:rsidTr="00247F15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юридическо-</w:t>
            </w:r>
          </w:p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го лица или фамилия, имя и отче</w:t>
            </w:r>
            <w:r>
              <w:rPr>
                <w:color w:val="000000"/>
                <w:sz w:val="22"/>
                <w:szCs w:val="22"/>
              </w:rPr>
              <w:t>ство (если имеется) 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8C6352">
              <w:rPr>
                <w:color w:val="000000"/>
                <w:sz w:val="22"/>
                <w:szCs w:val="22"/>
              </w:rPr>
              <w:t xml:space="preserve">или фамилия, имя и отчество (если имеется) </w:t>
            </w:r>
            <w:r>
              <w:rPr>
                <w:color w:val="000000"/>
                <w:sz w:val="22"/>
                <w:szCs w:val="22"/>
              </w:rPr>
              <w:t>физического лица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  <w:r>
              <w:rPr>
                <w:color w:val="000000"/>
                <w:sz w:val="22"/>
                <w:szCs w:val="22"/>
              </w:rPr>
              <w:t>, физического лица</w:t>
            </w:r>
            <w:r w:rsidRPr="008C6352">
              <w:rPr>
                <w:color w:val="000000"/>
                <w:sz w:val="22"/>
                <w:szCs w:val="22"/>
              </w:rPr>
              <w:t xml:space="preserve">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Основной гос. рег. номер записи о гос. регистрации юридическо-</w:t>
            </w:r>
          </w:p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(ОГРН) или </w:t>
            </w:r>
            <w:r>
              <w:rPr>
                <w:color w:val="000000"/>
                <w:sz w:val="22"/>
                <w:szCs w:val="22"/>
              </w:rPr>
              <w:t>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Идентификаци</w:t>
            </w:r>
            <w:r w:rsidRPr="008C6352">
              <w:rPr>
                <w:color w:val="000000"/>
                <w:sz w:val="22"/>
                <w:szCs w:val="22"/>
              </w:rPr>
              <w:t>онный</w:t>
            </w:r>
            <w:r>
              <w:rPr>
                <w:color w:val="000000"/>
                <w:sz w:val="22"/>
                <w:szCs w:val="22"/>
              </w:rPr>
              <w:t xml:space="preserve"> номер налогоплатель</w:t>
            </w:r>
            <w:r w:rsidRPr="008C6352">
              <w:rPr>
                <w:color w:val="000000"/>
                <w:sz w:val="22"/>
                <w:szCs w:val="22"/>
              </w:rPr>
              <w:t>щика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Вид поддержки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Форма подде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r>
              <w:rPr>
                <w:color w:val="000000"/>
                <w:sz w:val="22"/>
                <w:szCs w:val="22"/>
              </w:rPr>
              <w:t>поддерж</w:t>
            </w:r>
            <w:r w:rsidRPr="008C635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both"/>
              <w:rPr>
                <w:color w:val="000000"/>
              </w:rPr>
            </w:pPr>
          </w:p>
        </w:tc>
      </w:tr>
      <w:tr w:rsidR="00292A00" w:rsidRPr="00921D3E" w:rsidTr="00247F15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00" w:rsidRPr="008C6352" w:rsidRDefault="00292A00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292A00" w:rsidRPr="00921D3E" w:rsidTr="00247F15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A00" w:rsidRPr="00921D3E" w:rsidTr="00247F15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92A00" w:rsidRPr="00921D3E" w:rsidTr="00247F15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A00" w:rsidRPr="00921D3E" w:rsidRDefault="00292A00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92A00" w:rsidRPr="00921D3E" w:rsidRDefault="00292A00" w:rsidP="00226638">
      <w:pPr>
        <w:ind w:firstLine="709"/>
        <w:jc w:val="right"/>
        <w:rPr>
          <w:sz w:val="28"/>
          <w:szCs w:val="28"/>
        </w:rPr>
        <w:sectPr w:rsidR="00292A00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292A00" w:rsidRPr="00F07717" w:rsidRDefault="00292A00" w:rsidP="00F07717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t>Приложение 2</w:t>
      </w:r>
    </w:p>
    <w:p w:rsidR="00292A00" w:rsidRPr="00F07717" w:rsidRDefault="00292A00" w:rsidP="00F07717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>к Положению о 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292A00" w:rsidRPr="00F07717" w:rsidRDefault="00292A00" w:rsidP="00F07717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292A00" w:rsidRPr="00F07717" w:rsidRDefault="00292A00" w:rsidP="00F07717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 </w:t>
      </w:r>
      <w:r w:rsidRPr="00F07717">
        <w:rPr>
          <w:sz w:val="24"/>
          <w:szCs w:val="24"/>
        </w:rPr>
        <w:t>а также физическим лицам, не являющимся индивидуальными предпринимателями и применяющими  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>муниципального образования Калининский сельсовет</w:t>
      </w:r>
    </w:p>
    <w:p w:rsidR="00292A00" w:rsidRPr="00921D3E" w:rsidRDefault="00292A00" w:rsidP="00F07717">
      <w:pPr>
        <w:ind w:firstLine="709"/>
        <w:jc w:val="right"/>
        <w:rPr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jc w:val="both"/>
        <w:rPr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ПОРЯДОК</w:t>
      </w:r>
    </w:p>
    <w:p w:rsidR="00292A00" w:rsidRPr="00C77ED2" w:rsidRDefault="00292A00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рассмотрения обращений субъектов малого и среднего предпринимательства</w:t>
      </w:r>
      <w:r>
        <w:rPr>
          <w:b/>
          <w:bCs/>
          <w:kern w:val="1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  <w:r w:rsidRPr="007D50D2">
        <w:rPr>
          <w:b/>
          <w:bCs/>
          <w:kern w:val="1"/>
          <w:sz w:val="28"/>
          <w:szCs w:val="28"/>
        </w:rPr>
        <w:t xml:space="preserve"> в администрации </w:t>
      </w:r>
      <w:r w:rsidRPr="00C77ED2">
        <w:rPr>
          <w:b/>
          <w:sz w:val="28"/>
          <w:szCs w:val="28"/>
        </w:rPr>
        <w:t>муниципального образования Калининский сельсовет</w:t>
      </w:r>
      <w:r w:rsidRPr="00C77ED2">
        <w:rPr>
          <w:b/>
          <w:bCs/>
          <w:kern w:val="1"/>
          <w:sz w:val="28"/>
          <w:szCs w:val="28"/>
        </w:rPr>
        <w:t xml:space="preserve"> </w:t>
      </w:r>
    </w:p>
    <w:p w:rsidR="00292A00" w:rsidRPr="007D50D2" w:rsidRDefault="00292A00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76" w:name="sub_221"/>
    </w:p>
    <w:p w:rsidR="00292A00" w:rsidRPr="007D50D2" w:rsidRDefault="00292A00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 I.  Общие положения</w:t>
      </w:r>
      <w:bookmarkEnd w:id="76"/>
    </w:p>
    <w:p w:rsidR="00292A00" w:rsidRPr="007D50D2" w:rsidRDefault="00292A00" w:rsidP="00F07717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292A00" w:rsidRPr="00507F75" w:rsidRDefault="00292A00" w:rsidP="00F07717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1.1. </w:t>
      </w:r>
      <w:bookmarkStart w:id="77" w:name="sub_22001"/>
      <w:r w:rsidRPr="007D50D2">
        <w:rPr>
          <w:sz w:val="28"/>
          <w:szCs w:val="28"/>
        </w:rPr>
        <w:t xml:space="preserve">Настоящий Порядок рассмотрения обращений субъектов малого и среднего </w:t>
      </w:r>
      <w:r w:rsidRPr="00DB5A87">
        <w:rPr>
          <w:sz w:val="28"/>
          <w:szCs w:val="28"/>
        </w:rPr>
        <w:t xml:space="preserve">предпринимательства, </w:t>
      </w:r>
      <w:r>
        <w:rPr>
          <w:bCs/>
          <w:sz w:val="28"/>
          <w:szCs w:val="28"/>
        </w:rPr>
        <w:t>организаций</w:t>
      </w:r>
      <w:r>
        <w:rPr>
          <w:sz w:val="28"/>
          <w:szCs w:val="28"/>
        </w:rPr>
        <w:t>, образующих</w:t>
      </w:r>
      <w:r w:rsidRPr="00DB5A87">
        <w:rPr>
          <w:sz w:val="28"/>
          <w:szCs w:val="28"/>
        </w:rPr>
        <w:t xml:space="preserve">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 </w:t>
      </w:r>
      <w:r w:rsidRPr="00DB5A87">
        <w:rPr>
          <w:sz w:val="28"/>
          <w:szCs w:val="28"/>
        </w:rPr>
        <w:t>а также ф</w:t>
      </w:r>
      <w:r>
        <w:rPr>
          <w:sz w:val="28"/>
          <w:szCs w:val="28"/>
        </w:rPr>
        <w:t>изических</w:t>
      </w:r>
      <w:r w:rsidRPr="00DB5A87">
        <w:rPr>
          <w:sz w:val="28"/>
          <w:szCs w:val="28"/>
        </w:rPr>
        <w:t xml:space="preserve"> лиц</w:t>
      </w:r>
      <w:r>
        <w:rPr>
          <w:sz w:val="28"/>
          <w:szCs w:val="28"/>
        </w:rPr>
        <w:t>, не являющихся</w:t>
      </w:r>
      <w:r w:rsidRPr="00DB5A87">
        <w:rPr>
          <w:sz w:val="28"/>
          <w:szCs w:val="28"/>
        </w:rPr>
        <w:t xml:space="preserve"> индивидуальными предпринимателями и п</w:t>
      </w:r>
      <w:r>
        <w:rPr>
          <w:sz w:val="28"/>
          <w:szCs w:val="28"/>
        </w:rPr>
        <w:t>рименяющих</w:t>
      </w:r>
      <w:r w:rsidRPr="00DB5A87">
        <w:rPr>
          <w:sz w:val="28"/>
          <w:szCs w:val="28"/>
        </w:rPr>
        <w:t xml:space="preserve">  специальный налоговый режим «Налог на профессиональный доход»</w:t>
      </w:r>
      <w:r w:rsidRPr="007D50D2">
        <w:rPr>
          <w:sz w:val="28"/>
          <w:szCs w:val="28"/>
        </w:rPr>
        <w:t xml:space="preserve"> </w:t>
      </w:r>
      <w:r w:rsidRPr="00933F6A">
        <w:rPr>
          <w:sz w:val="28"/>
          <w:szCs w:val="28"/>
        </w:rPr>
        <w:t>(д</w:t>
      </w:r>
      <w:r w:rsidRPr="00507F75">
        <w:rPr>
          <w:sz w:val="28"/>
          <w:szCs w:val="28"/>
        </w:rPr>
        <w:t xml:space="preserve">алее – заявители) в администрацию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 w:rsidRPr="00933F6A">
        <w:rPr>
          <w:sz w:val="28"/>
          <w:szCs w:val="28"/>
        </w:rPr>
        <w:t xml:space="preserve"> </w:t>
      </w:r>
      <w:r w:rsidRPr="00507F75">
        <w:rPr>
          <w:sz w:val="28"/>
          <w:szCs w:val="28"/>
        </w:rPr>
        <w:t xml:space="preserve">(далее – Порядок) в рамках информационной и консультационной поддержки определяет сроки и последовательность действий администрации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 w:rsidRPr="00507F75">
        <w:rPr>
          <w:sz w:val="28"/>
          <w:szCs w:val="28"/>
        </w:rPr>
        <w:t xml:space="preserve"> (далее – администрация </w:t>
      </w:r>
      <w:bookmarkEnd w:id="77"/>
      <w:r>
        <w:rPr>
          <w:sz w:val="28"/>
          <w:szCs w:val="28"/>
        </w:rPr>
        <w:t>сельсовета</w:t>
      </w:r>
      <w:r w:rsidRPr="00507F75">
        <w:rPr>
          <w:sz w:val="28"/>
          <w:szCs w:val="28"/>
        </w:rPr>
        <w:t>).</w:t>
      </w:r>
    </w:p>
    <w:p w:rsidR="00292A00" w:rsidRPr="007D50D2" w:rsidRDefault="00292A00" w:rsidP="00F07717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507F75">
        <w:rPr>
          <w:sz w:val="28"/>
          <w:szCs w:val="28"/>
        </w:rPr>
        <w:t>1.2.</w:t>
      </w:r>
      <w:bookmarkStart w:id="78" w:name="sub_22002"/>
      <w:r w:rsidRPr="00507F75"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осуществляется в соответствии с:</w:t>
      </w:r>
      <w:bookmarkEnd w:id="78"/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 Уставом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 w:rsidRPr="007D50D2">
        <w:rPr>
          <w:sz w:val="28"/>
          <w:szCs w:val="28"/>
        </w:rPr>
        <w:t>;</w:t>
      </w:r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1.3.</w:t>
      </w:r>
      <w:bookmarkStart w:id="79" w:name="sub_22003"/>
      <w:r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по поручению главы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 w:rsidRPr="004D7A1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глава администрации)</w:t>
      </w:r>
      <w:r w:rsidRPr="007D50D2">
        <w:rPr>
          <w:sz w:val="28"/>
          <w:szCs w:val="28"/>
        </w:rPr>
        <w:t xml:space="preserve">  осуществляется должностными лицами </w:t>
      </w:r>
      <w:r>
        <w:rPr>
          <w:sz w:val="28"/>
          <w:szCs w:val="28"/>
        </w:rPr>
        <w:t xml:space="preserve">администрации сельсовета </w:t>
      </w:r>
      <w:r w:rsidRPr="007D50D2">
        <w:rPr>
          <w:sz w:val="28"/>
          <w:szCs w:val="28"/>
        </w:rPr>
        <w:t>в соответствии с их компетенцией.</w:t>
      </w:r>
      <w:bookmarkEnd w:id="79"/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1.4.</w:t>
      </w:r>
      <w:bookmarkStart w:id="80" w:name="sub_22004"/>
      <w:r w:rsidRPr="007D50D2">
        <w:rPr>
          <w:sz w:val="28"/>
          <w:szCs w:val="28"/>
        </w:rPr>
        <w:t xml:space="preserve"> Учет, регистрация по рассмотрению обращени</w:t>
      </w:r>
      <w:r>
        <w:rPr>
          <w:sz w:val="28"/>
          <w:szCs w:val="28"/>
        </w:rPr>
        <w:t>й заявителей</w:t>
      </w:r>
      <w:r w:rsidRPr="007D50D2">
        <w:rPr>
          <w:sz w:val="28"/>
          <w:szCs w:val="28"/>
        </w:rPr>
        <w:t xml:space="preserve"> возлагается на администрацию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.</w:t>
      </w:r>
      <w:bookmarkEnd w:id="80"/>
    </w:p>
    <w:p w:rsidR="00292A00" w:rsidRPr="007D50D2" w:rsidRDefault="00292A00" w:rsidP="00F07717">
      <w:pPr>
        <w:shd w:val="clear" w:color="auto" w:fill="FEFEFE"/>
        <w:jc w:val="both"/>
        <w:rPr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1" w:name="sub_223"/>
      <w:r w:rsidRPr="007D50D2">
        <w:rPr>
          <w:b/>
          <w:bCs/>
          <w:kern w:val="1"/>
          <w:sz w:val="28"/>
          <w:szCs w:val="28"/>
        </w:rPr>
        <w:t xml:space="preserve"> II. Сроки рассмотрения обращений </w:t>
      </w:r>
      <w:bookmarkStart w:id="82" w:name="sub_22006"/>
      <w:bookmarkEnd w:id="81"/>
    </w:p>
    <w:p w:rsidR="00292A00" w:rsidRPr="007D50D2" w:rsidRDefault="00292A00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82"/>
      <w:r w:rsidRPr="007D50D2">
        <w:rPr>
          <w:sz w:val="28"/>
          <w:szCs w:val="28"/>
        </w:rPr>
        <w:t xml:space="preserve"> В исключительных случаях глава </w:t>
      </w:r>
      <w:r>
        <w:rPr>
          <w:sz w:val="28"/>
          <w:szCs w:val="28"/>
        </w:rPr>
        <w:t xml:space="preserve">администрации </w:t>
      </w:r>
      <w:r w:rsidRPr="007D50D2">
        <w:rPr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92A00" w:rsidRPr="007D50D2" w:rsidRDefault="00292A00" w:rsidP="00F07717">
      <w:pPr>
        <w:shd w:val="clear" w:color="auto" w:fill="FEFEFE"/>
        <w:jc w:val="center"/>
        <w:rPr>
          <w:sz w:val="28"/>
          <w:szCs w:val="28"/>
        </w:rPr>
      </w:pPr>
      <w:bookmarkStart w:id="83" w:name="sub_224"/>
    </w:p>
    <w:p w:rsidR="00292A00" w:rsidRPr="007D50D2" w:rsidRDefault="00292A00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III. Требования к письменному обращению </w:t>
      </w:r>
      <w:bookmarkEnd w:id="83"/>
      <w:r>
        <w:rPr>
          <w:b/>
          <w:bCs/>
          <w:kern w:val="1"/>
          <w:sz w:val="28"/>
          <w:szCs w:val="28"/>
        </w:rPr>
        <w:t>заявителей</w:t>
      </w:r>
    </w:p>
    <w:p w:rsidR="00292A00" w:rsidRPr="007D50D2" w:rsidRDefault="00292A00" w:rsidP="00F07717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3.1. </w:t>
      </w:r>
      <w:bookmarkStart w:id="84" w:name="sub_22008"/>
      <w:r w:rsidRPr="007D50D2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</w:t>
      </w:r>
      <w:r>
        <w:rPr>
          <w:sz w:val="28"/>
          <w:szCs w:val="28"/>
        </w:rPr>
        <w:t xml:space="preserve"> (при наличии)</w:t>
      </w:r>
      <w:r w:rsidRPr="007D50D2">
        <w:rPr>
          <w:sz w:val="28"/>
          <w:szCs w:val="28"/>
        </w:rPr>
        <w:t xml:space="preserve"> (для юридических лиц: наименование субъекта малого или среднего предпринимательства</w:t>
      </w:r>
      <w:r>
        <w:rPr>
          <w:sz w:val="28"/>
          <w:szCs w:val="28"/>
        </w:rPr>
        <w:t>, организации, образующей инфраструктуру поддержки субъектов малого и среднего предпринимательства</w:t>
      </w:r>
      <w:r w:rsidRPr="007D50D2">
        <w:rPr>
          <w:sz w:val="28"/>
          <w:szCs w:val="28"/>
        </w:rPr>
        <w:t>), почтовый адрес, по которому должен быть направлен ответ, изложение сути обращения, личную подпись заявителя и дату.</w:t>
      </w:r>
    </w:p>
    <w:bookmarkEnd w:id="84"/>
    <w:p w:rsidR="00292A00" w:rsidRPr="007D50D2" w:rsidRDefault="00292A00" w:rsidP="00F0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прилагает к письменному обращению необходимые документы, предусмотренные Положением о </w:t>
      </w:r>
      <w:r w:rsidRPr="00DB5A87">
        <w:rPr>
          <w:color w:val="000000"/>
          <w:sz w:val="28"/>
          <w:szCs w:val="28"/>
        </w:rPr>
        <w:t>порядке о</w:t>
      </w:r>
      <w:r w:rsidRPr="00DB5A87">
        <w:rPr>
          <w:rStyle w:val="highlight"/>
          <w:sz w:val="28"/>
          <w:szCs w:val="28"/>
        </w:rPr>
        <w:t>казания поддержки</w:t>
      </w:r>
      <w:r>
        <w:rPr>
          <w:rStyle w:val="highlight"/>
          <w:sz w:val="28"/>
          <w:szCs w:val="28"/>
        </w:rPr>
        <w:t xml:space="preserve"> </w:t>
      </w:r>
      <w:r w:rsidRPr="00DB5A87">
        <w:rPr>
          <w:rStyle w:val="highlight"/>
          <w:sz w:val="28"/>
          <w:szCs w:val="28"/>
        </w:rPr>
        <w:t>субъектам малого</w:t>
      </w:r>
      <w:r w:rsidRPr="00DB5A87">
        <w:rPr>
          <w:sz w:val="28"/>
          <w:szCs w:val="28"/>
        </w:rPr>
        <w:t xml:space="preserve"> и </w:t>
      </w:r>
      <w:r w:rsidRPr="00DB5A87">
        <w:rPr>
          <w:rStyle w:val="highlight"/>
          <w:sz w:val="28"/>
          <w:szCs w:val="28"/>
        </w:rPr>
        <w:t>среднего предпринимательства</w:t>
      </w:r>
      <w:r w:rsidRPr="00DB5A87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A87">
        <w:rPr>
          <w:bCs/>
          <w:sz w:val="28"/>
          <w:szCs w:val="28"/>
        </w:rPr>
        <w:t>организациям</w:t>
      </w:r>
      <w:r w:rsidRPr="00DB5A87">
        <w:rPr>
          <w:sz w:val="28"/>
          <w:szCs w:val="28"/>
        </w:rPr>
        <w:t xml:space="preserve">, образующим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</w:t>
      </w:r>
      <w:r w:rsidRPr="00DB5A87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DB5A87">
        <w:rPr>
          <w:bCs/>
          <w:sz w:val="28"/>
          <w:szCs w:val="28"/>
        </w:rPr>
        <w:t xml:space="preserve"> на территории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>
        <w:rPr>
          <w:bCs/>
          <w:sz w:val="28"/>
          <w:szCs w:val="28"/>
        </w:rPr>
        <w:t>.</w:t>
      </w:r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3.2.</w:t>
      </w:r>
      <w:bookmarkStart w:id="85" w:name="sub_22009"/>
      <w:r w:rsidRPr="007D50D2">
        <w:rPr>
          <w:sz w:val="28"/>
          <w:szCs w:val="28"/>
        </w:rPr>
        <w:t xml:space="preserve"> Регистрации и учету подлежат все 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, включая и те, которые не соответствуют требованиям, установленным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7D50D2">
        <w:rPr>
          <w:sz w:val="28"/>
          <w:szCs w:val="28"/>
        </w:rPr>
        <w:t>для письменных обращений.</w:t>
      </w:r>
      <w:bookmarkEnd w:id="85"/>
    </w:p>
    <w:p w:rsidR="00292A00" w:rsidRPr="007D50D2" w:rsidRDefault="00292A00" w:rsidP="00F07717">
      <w:pPr>
        <w:shd w:val="clear" w:color="auto" w:fill="FEFEFE"/>
        <w:jc w:val="both"/>
        <w:rPr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6" w:name="sub_225"/>
      <w:r w:rsidRPr="007D50D2">
        <w:rPr>
          <w:b/>
          <w:bCs/>
          <w:kern w:val="1"/>
          <w:sz w:val="28"/>
          <w:szCs w:val="28"/>
        </w:rPr>
        <w:t xml:space="preserve"> IV. Обеспечение условий для реализации прав </w:t>
      </w:r>
      <w:r>
        <w:rPr>
          <w:b/>
          <w:bCs/>
          <w:kern w:val="1"/>
          <w:sz w:val="28"/>
          <w:szCs w:val="28"/>
        </w:rPr>
        <w:t>заявителей</w:t>
      </w:r>
      <w:r w:rsidRPr="007D50D2">
        <w:rPr>
          <w:b/>
          <w:bCs/>
          <w:kern w:val="1"/>
          <w:sz w:val="28"/>
          <w:szCs w:val="28"/>
        </w:rPr>
        <w:t xml:space="preserve"> при рассмотрении обращений</w:t>
      </w:r>
      <w:bookmarkEnd w:id="86"/>
    </w:p>
    <w:p w:rsidR="00292A00" w:rsidRPr="007D50D2" w:rsidRDefault="00292A00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87" w:name="sub_22010"/>
      <w:r w:rsidRPr="007D50D2">
        <w:rPr>
          <w:sz w:val="28"/>
          <w:szCs w:val="28"/>
        </w:rPr>
        <w:t>4.1.</w:t>
      </w:r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имеют право:</w:t>
      </w:r>
      <w:bookmarkEnd w:id="87"/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запрашивать информацию о дате и номере регистрации обращения;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7D50D2">
          <w:rPr>
            <w:rStyle w:val="Hyperlink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в компетенцию которых входит разрешение поставленных в обращении вопросов;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обращаться с заявлением о прекращении рассмотрения обращения.</w:t>
      </w:r>
    </w:p>
    <w:p w:rsidR="00292A00" w:rsidRDefault="00292A00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4.2. </w:t>
      </w:r>
      <w:bookmarkStart w:id="88" w:name="sub_22011"/>
      <w:r w:rsidRPr="007D50D2">
        <w:rPr>
          <w:sz w:val="28"/>
          <w:szCs w:val="28"/>
        </w:rPr>
        <w:t xml:space="preserve">Глава </w:t>
      </w:r>
      <w:bookmarkEnd w:id="88"/>
      <w:r w:rsidRPr="007D50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 и должностные лица </w:t>
      </w:r>
      <w:r>
        <w:rPr>
          <w:sz w:val="28"/>
          <w:szCs w:val="28"/>
        </w:rPr>
        <w:t xml:space="preserve">администрации сельсовета: </w:t>
      </w:r>
    </w:p>
    <w:p w:rsidR="00292A00" w:rsidRPr="007D50D2" w:rsidRDefault="00292A00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0D2">
        <w:rPr>
          <w:sz w:val="28"/>
          <w:szCs w:val="28"/>
        </w:rPr>
        <w:t>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за исключением судов, органов дознания и органов предварительного следствия;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обеспечивают необходимые условия для осуществления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правомочными принимать решения;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информируют представителей </w:t>
      </w:r>
      <w:r>
        <w:rPr>
          <w:sz w:val="28"/>
          <w:szCs w:val="28"/>
        </w:rPr>
        <w:t xml:space="preserve">заявителей </w:t>
      </w:r>
      <w:r w:rsidRPr="007D50D2">
        <w:rPr>
          <w:sz w:val="28"/>
          <w:szCs w:val="28"/>
        </w:rPr>
        <w:t>о порядке реализации их права на обращение;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>заявителям</w:t>
      </w:r>
      <w:r w:rsidRPr="007D50D2">
        <w:rPr>
          <w:sz w:val="28"/>
          <w:szCs w:val="28"/>
        </w:rPr>
        <w:t xml:space="preserve"> письменные ответы по существу поставленных в обращении вопросов, с подлин</w:t>
      </w:r>
      <w:bookmarkStart w:id="89" w:name="_GoBack"/>
      <w:bookmarkEnd w:id="89"/>
      <w:r w:rsidRPr="007D50D2">
        <w:rPr>
          <w:sz w:val="28"/>
          <w:szCs w:val="28"/>
        </w:rPr>
        <w:t xml:space="preserve">никами документов, прилагавшихся к обращению, за исключением случаев, указанных в </w:t>
      </w:r>
      <w:hyperlink r:id="rId9" w:anchor="sub_227" w:history="1">
        <w:r w:rsidRPr="007D50D2">
          <w:rPr>
            <w:rStyle w:val="Hyperlink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уведомляют </w:t>
      </w:r>
      <w:r>
        <w:rPr>
          <w:sz w:val="28"/>
          <w:szCs w:val="28"/>
        </w:rPr>
        <w:t>заявителя</w:t>
      </w:r>
      <w:r w:rsidRPr="007D50D2">
        <w:rPr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проверяют исполнение ранее принятых ими решени</w:t>
      </w:r>
      <w:r>
        <w:rPr>
          <w:sz w:val="28"/>
          <w:szCs w:val="28"/>
        </w:rPr>
        <w:t>й по обращениям.</w:t>
      </w:r>
    </w:p>
    <w:p w:rsidR="00292A00" w:rsidRPr="007D50D2" w:rsidRDefault="00292A00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4.3. </w:t>
      </w:r>
      <w:bookmarkStart w:id="90" w:name="sub_22012"/>
      <w:r w:rsidRPr="007D50D2">
        <w:rPr>
          <w:sz w:val="28"/>
          <w:szCs w:val="28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вопросов принимаются меры к их всестороннему рассмотрению.</w:t>
      </w:r>
      <w:bookmarkEnd w:id="90"/>
    </w:p>
    <w:p w:rsidR="00292A00" w:rsidRPr="007D50D2" w:rsidRDefault="00292A00" w:rsidP="00F07717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1" w:name="sub_226"/>
      <w:r w:rsidRPr="007D50D2">
        <w:rPr>
          <w:b/>
          <w:bCs/>
          <w:kern w:val="1"/>
          <w:sz w:val="28"/>
          <w:szCs w:val="28"/>
        </w:rPr>
        <w:t xml:space="preserve">V. Результат исполнения рассмотрения обращений </w:t>
      </w:r>
      <w:bookmarkEnd w:id="91"/>
      <w:r>
        <w:rPr>
          <w:b/>
          <w:bCs/>
          <w:kern w:val="1"/>
          <w:sz w:val="28"/>
          <w:szCs w:val="28"/>
        </w:rPr>
        <w:t>заявителей</w:t>
      </w:r>
    </w:p>
    <w:p w:rsidR="00292A00" w:rsidRPr="007D50D2" w:rsidRDefault="00292A00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5.1. </w:t>
      </w:r>
      <w:bookmarkStart w:id="92" w:name="sub_22013"/>
      <w:r w:rsidRPr="007D50D2">
        <w:rPr>
          <w:sz w:val="28"/>
          <w:szCs w:val="28"/>
        </w:rPr>
        <w:t xml:space="preserve">Конечным результатом исполнения рассмотрение обращений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является:</w:t>
      </w:r>
      <w:bookmarkEnd w:id="92"/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7D50D2">
          <w:rPr>
            <w:rStyle w:val="Hyperlink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письменного обращения, содержащего вопросы, решение которых не входит в компетенцию администрации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, в течение 7 дней со дня регистрации, в соответствующий орган или соответствующему должностному лицу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 w:rsidRPr="007D50D2">
        <w:rPr>
          <w:sz w:val="28"/>
          <w:szCs w:val="28"/>
        </w:rPr>
        <w:t>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компетенцией, о чем сообщается заявителю;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должен быть проинформирован о решении, принятом по  обращению в течение пяти дней со дня его принятия.</w:t>
      </w:r>
    </w:p>
    <w:p w:rsidR="00292A00" w:rsidRPr="007D50D2" w:rsidRDefault="00292A00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5.2. </w:t>
      </w:r>
      <w:bookmarkStart w:id="93" w:name="sub_22014"/>
      <w:r w:rsidRPr="007D50D2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93"/>
    </w:p>
    <w:p w:rsidR="00292A00" w:rsidRPr="007D50D2" w:rsidRDefault="00292A00" w:rsidP="00F07717">
      <w:pPr>
        <w:shd w:val="clear" w:color="auto" w:fill="FEFEFE"/>
        <w:jc w:val="both"/>
        <w:rPr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4" w:name="sub_227"/>
      <w:r w:rsidRPr="007D50D2">
        <w:rPr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</w:t>
      </w:r>
      <w:bookmarkEnd w:id="94"/>
      <w:r>
        <w:rPr>
          <w:b/>
          <w:bCs/>
          <w:kern w:val="1"/>
          <w:sz w:val="28"/>
          <w:szCs w:val="28"/>
        </w:rPr>
        <w:t>заявителей</w:t>
      </w:r>
    </w:p>
    <w:p w:rsidR="00292A00" w:rsidRPr="007D50D2" w:rsidRDefault="00292A00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6.1.</w:t>
      </w:r>
      <w:bookmarkStart w:id="95" w:name="sub_22015"/>
      <w:r w:rsidRPr="007D50D2">
        <w:rPr>
          <w:sz w:val="28"/>
          <w:szCs w:val="28"/>
        </w:rPr>
        <w:t>Обращение заявителя не подлежит рассмотрению, если:</w:t>
      </w:r>
      <w:bookmarkEnd w:id="95"/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в письменном обращении не указаны наименование организации, фамилия индивидуального предпринимателя или его представителя, </w:t>
      </w:r>
      <w:r>
        <w:rPr>
          <w:sz w:val="28"/>
          <w:szCs w:val="28"/>
        </w:rPr>
        <w:t xml:space="preserve">фамилия физического лица или его представителя, </w:t>
      </w:r>
      <w:r w:rsidRPr="007D50D2">
        <w:rPr>
          <w:sz w:val="28"/>
          <w:szCs w:val="28"/>
        </w:rPr>
        <w:t>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текст письменного обращения не поддается прочтению;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>
        <w:rPr>
          <w:sz w:val="28"/>
          <w:szCs w:val="28"/>
        </w:rPr>
        <w:t>законодательством Российской Федерации</w:t>
      </w:r>
      <w:r w:rsidRPr="007D50D2">
        <w:rPr>
          <w:sz w:val="28"/>
          <w:szCs w:val="28"/>
        </w:rPr>
        <w:t xml:space="preserve"> тайну;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обращении обжалуется судебный акт;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от заявителя поступило заявление о прекращении рассмотрения обращения;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292A00" w:rsidRPr="007D50D2" w:rsidRDefault="00292A00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92A00" w:rsidRPr="007D50D2" w:rsidRDefault="00292A00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6.2. </w:t>
      </w:r>
      <w:bookmarkStart w:id="96" w:name="sub_22016"/>
      <w:r w:rsidRPr="007D50D2">
        <w:rPr>
          <w:sz w:val="28"/>
          <w:szCs w:val="28"/>
        </w:rPr>
        <w:t xml:space="preserve">Обращение заявителя по решению главы 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97" w:name="sub_22017"/>
      <w:bookmarkEnd w:id="96"/>
    </w:p>
    <w:p w:rsidR="00292A00" w:rsidRDefault="00292A00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</w:t>
      </w:r>
      <w:r>
        <w:rPr>
          <w:sz w:val="28"/>
          <w:szCs w:val="28"/>
        </w:rPr>
        <w:t xml:space="preserve">тельства. </w:t>
      </w:r>
      <w:r w:rsidRPr="007D50D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5B1A2C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. </w:t>
      </w:r>
    </w:p>
    <w:p w:rsidR="00292A00" w:rsidRPr="007D50D2" w:rsidRDefault="00292A00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О данном решении уведомляется заявитель, направивший обращение.</w:t>
      </w:r>
      <w:bookmarkStart w:id="98" w:name="sub_22018"/>
      <w:bookmarkEnd w:id="97"/>
    </w:p>
    <w:p w:rsidR="00292A00" w:rsidRPr="007D50D2" w:rsidRDefault="00292A00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99" w:name="sub_228"/>
      <w:bookmarkEnd w:id="98"/>
    </w:p>
    <w:p w:rsidR="00292A00" w:rsidRPr="007D50D2" w:rsidRDefault="00292A00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0" w:name="sub_229"/>
      <w:bookmarkEnd w:id="99"/>
      <w:r w:rsidRPr="007D50D2">
        <w:rPr>
          <w:b/>
          <w:bCs/>
          <w:kern w:val="1"/>
          <w:sz w:val="28"/>
          <w:szCs w:val="28"/>
        </w:rPr>
        <w:t xml:space="preserve"> VII. Оформление ответов на обращения </w:t>
      </w:r>
      <w:bookmarkEnd w:id="100"/>
      <w:r>
        <w:rPr>
          <w:b/>
          <w:bCs/>
          <w:kern w:val="1"/>
          <w:sz w:val="28"/>
          <w:szCs w:val="28"/>
        </w:rPr>
        <w:t>заявителей</w:t>
      </w:r>
    </w:p>
    <w:p w:rsidR="00292A00" w:rsidRDefault="00292A00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.</w:t>
      </w:r>
      <w:bookmarkStart w:id="101" w:name="sub_22022"/>
    </w:p>
    <w:bookmarkEnd w:id="101"/>
    <w:p w:rsidR="00292A00" w:rsidRPr="007D50D2" w:rsidRDefault="00292A00" w:rsidP="00F07717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tabs>
          <w:tab w:val="left" w:pos="6945"/>
        </w:tabs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</w:p>
    <w:p w:rsidR="00292A00" w:rsidRPr="007D50D2" w:rsidRDefault="00292A00" w:rsidP="00F07717">
      <w:pPr>
        <w:numPr>
          <w:ilvl w:val="0"/>
          <w:numId w:val="23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2" w:name="sub_2210"/>
      <w:r w:rsidRPr="007D50D2">
        <w:rPr>
          <w:b/>
          <w:bCs/>
          <w:kern w:val="1"/>
          <w:sz w:val="28"/>
          <w:szCs w:val="28"/>
        </w:rPr>
        <w:t xml:space="preserve">Обжалования решений, действий (бездействия) в связи с рассмотрением обращений </w:t>
      </w:r>
      <w:bookmarkEnd w:id="102"/>
      <w:r>
        <w:rPr>
          <w:b/>
          <w:bCs/>
          <w:kern w:val="1"/>
          <w:sz w:val="28"/>
          <w:szCs w:val="28"/>
        </w:rPr>
        <w:t>заявителей</w:t>
      </w:r>
    </w:p>
    <w:p w:rsidR="00292A00" w:rsidRPr="007D50D2" w:rsidRDefault="00292A00" w:rsidP="00F07717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292A00" w:rsidRPr="007D50D2" w:rsidRDefault="00292A00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03" w:name="sub_22023"/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03"/>
    </w:p>
    <w:p w:rsidR="00292A00" w:rsidRPr="007D50D2" w:rsidRDefault="00292A00" w:rsidP="00F07717">
      <w:pPr>
        <w:pStyle w:val="NormalWeb"/>
        <w:spacing w:before="0" w:after="0"/>
        <w:jc w:val="both"/>
        <w:rPr>
          <w:sz w:val="28"/>
          <w:szCs w:val="28"/>
        </w:rPr>
      </w:pPr>
    </w:p>
    <w:p w:rsidR="00292A00" w:rsidRDefault="00292A00" w:rsidP="00426DBD">
      <w:pPr>
        <w:rPr>
          <w:sz w:val="24"/>
          <w:szCs w:val="24"/>
        </w:rPr>
      </w:pPr>
    </w:p>
    <w:sectPr w:rsidR="00292A00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00" w:rsidRDefault="00292A00" w:rsidP="003D28E4">
      <w:r>
        <w:separator/>
      </w:r>
    </w:p>
  </w:endnote>
  <w:endnote w:type="continuationSeparator" w:id="0">
    <w:p w:rsidR="00292A00" w:rsidRDefault="00292A00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00" w:rsidRDefault="00292A00" w:rsidP="003D28E4">
      <w:r>
        <w:separator/>
      </w:r>
    </w:p>
  </w:footnote>
  <w:footnote w:type="continuationSeparator" w:id="0">
    <w:p w:rsidR="00292A00" w:rsidRDefault="00292A00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1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21"/>
  </w:num>
  <w:num w:numId="15">
    <w:abstractNumId w:val="17"/>
  </w:num>
  <w:num w:numId="16">
    <w:abstractNumId w:val="9"/>
  </w:num>
  <w:num w:numId="17">
    <w:abstractNumId w:val="2"/>
  </w:num>
  <w:num w:numId="18">
    <w:abstractNumId w:val="5"/>
  </w:num>
  <w:num w:numId="19">
    <w:abstractNumId w:val="4"/>
  </w:num>
  <w:num w:numId="20">
    <w:abstractNumId w:val="13"/>
  </w:num>
  <w:num w:numId="21">
    <w:abstractNumId w:val="3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90A80"/>
    <w:rsid w:val="000A1A7C"/>
    <w:rsid w:val="000B0EC4"/>
    <w:rsid w:val="00103321"/>
    <w:rsid w:val="001244D3"/>
    <w:rsid w:val="001379BA"/>
    <w:rsid w:val="00157CFC"/>
    <w:rsid w:val="00160833"/>
    <w:rsid w:val="00164375"/>
    <w:rsid w:val="00183B06"/>
    <w:rsid w:val="00187D84"/>
    <w:rsid w:val="001A31AB"/>
    <w:rsid w:val="001B136E"/>
    <w:rsid w:val="001C1ED7"/>
    <w:rsid w:val="001D6634"/>
    <w:rsid w:val="001D75B9"/>
    <w:rsid w:val="001E3126"/>
    <w:rsid w:val="002108B9"/>
    <w:rsid w:val="00224E89"/>
    <w:rsid w:val="00226638"/>
    <w:rsid w:val="00234D3D"/>
    <w:rsid w:val="00247F15"/>
    <w:rsid w:val="00277355"/>
    <w:rsid w:val="002849DB"/>
    <w:rsid w:val="00286A97"/>
    <w:rsid w:val="00292A00"/>
    <w:rsid w:val="002B0B9D"/>
    <w:rsid w:val="002C01E8"/>
    <w:rsid w:val="002C4274"/>
    <w:rsid w:val="002D41FC"/>
    <w:rsid w:val="00311EA1"/>
    <w:rsid w:val="003322C5"/>
    <w:rsid w:val="003325B9"/>
    <w:rsid w:val="00350723"/>
    <w:rsid w:val="00394CF6"/>
    <w:rsid w:val="003A6CC1"/>
    <w:rsid w:val="003B05EA"/>
    <w:rsid w:val="003D28E4"/>
    <w:rsid w:val="004232FC"/>
    <w:rsid w:val="00425B68"/>
    <w:rsid w:val="00426DBD"/>
    <w:rsid w:val="0043293D"/>
    <w:rsid w:val="004818F0"/>
    <w:rsid w:val="00495F51"/>
    <w:rsid w:val="004A1631"/>
    <w:rsid w:val="004B537D"/>
    <w:rsid w:val="004D7A1F"/>
    <w:rsid w:val="004F6FE7"/>
    <w:rsid w:val="00505952"/>
    <w:rsid w:val="00507F75"/>
    <w:rsid w:val="0051777D"/>
    <w:rsid w:val="00532078"/>
    <w:rsid w:val="00537731"/>
    <w:rsid w:val="00553F65"/>
    <w:rsid w:val="00584EEA"/>
    <w:rsid w:val="00585064"/>
    <w:rsid w:val="00590350"/>
    <w:rsid w:val="005B1A2C"/>
    <w:rsid w:val="005E3CF8"/>
    <w:rsid w:val="005F0000"/>
    <w:rsid w:val="00603E51"/>
    <w:rsid w:val="00632327"/>
    <w:rsid w:val="00663777"/>
    <w:rsid w:val="006665FB"/>
    <w:rsid w:val="00671553"/>
    <w:rsid w:val="00675E66"/>
    <w:rsid w:val="006800B8"/>
    <w:rsid w:val="0069023B"/>
    <w:rsid w:val="00691AA8"/>
    <w:rsid w:val="006E2E9A"/>
    <w:rsid w:val="006F0B78"/>
    <w:rsid w:val="006F2A3E"/>
    <w:rsid w:val="006F2B58"/>
    <w:rsid w:val="006F49F3"/>
    <w:rsid w:val="007001DD"/>
    <w:rsid w:val="00711CB1"/>
    <w:rsid w:val="00735DC4"/>
    <w:rsid w:val="00740422"/>
    <w:rsid w:val="00755625"/>
    <w:rsid w:val="007D50D2"/>
    <w:rsid w:val="007E194B"/>
    <w:rsid w:val="007F07A8"/>
    <w:rsid w:val="00806CBB"/>
    <w:rsid w:val="00837DC6"/>
    <w:rsid w:val="00850742"/>
    <w:rsid w:val="00897983"/>
    <w:rsid w:val="008C6352"/>
    <w:rsid w:val="008E4F2C"/>
    <w:rsid w:val="00902151"/>
    <w:rsid w:val="00921D3E"/>
    <w:rsid w:val="00933F6A"/>
    <w:rsid w:val="009702CE"/>
    <w:rsid w:val="009978F2"/>
    <w:rsid w:val="009C1672"/>
    <w:rsid w:val="009F06C8"/>
    <w:rsid w:val="00A3223C"/>
    <w:rsid w:val="00A37EF4"/>
    <w:rsid w:val="00A61F1D"/>
    <w:rsid w:val="00A77F22"/>
    <w:rsid w:val="00A8786C"/>
    <w:rsid w:val="00AC0133"/>
    <w:rsid w:val="00AD3ED7"/>
    <w:rsid w:val="00AE6B33"/>
    <w:rsid w:val="00B04AD4"/>
    <w:rsid w:val="00B07FCC"/>
    <w:rsid w:val="00B24FE0"/>
    <w:rsid w:val="00B640E6"/>
    <w:rsid w:val="00B67EA0"/>
    <w:rsid w:val="00B836F5"/>
    <w:rsid w:val="00BB744F"/>
    <w:rsid w:val="00C15F43"/>
    <w:rsid w:val="00C77ED2"/>
    <w:rsid w:val="00CC010A"/>
    <w:rsid w:val="00D4775B"/>
    <w:rsid w:val="00D712C2"/>
    <w:rsid w:val="00DB1191"/>
    <w:rsid w:val="00DB4CFC"/>
    <w:rsid w:val="00DB5A87"/>
    <w:rsid w:val="00E11D9B"/>
    <w:rsid w:val="00E1558A"/>
    <w:rsid w:val="00E47F10"/>
    <w:rsid w:val="00E54624"/>
    <w:rsid w:val="00E54A3A"/>
    <w:rsid w:val="00E754B0"/>
    <w:rsid w:val="00E97035"/>
    <w:rsid w:val="00EE1A69"/>
    <w:rsid w:val="00EF4569"/>
    <w:rsid w:val="00F07717"/>
    <w:rsid w:val="00F24B57"/>
    <w:rsid w:val="00F26DB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Абзац списка1"/>
    <w:basedOn w:val="Normal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Normal"/>
    <w:uiPriority w:val="99"/>
    <w:rsid w:val="00897983"/>
    <w:pPr>
      <w:ind w:firstLine="720"/>
      <w:jc w:val="both"/>
    </w:pPr>
    <w:rPr>
      <w:rFonts w:eastAsia="Calibri"/>
      <w:sz w:val="24"/>
    </w:rPr>
  </w:style>
  <w:style w:type="paragraph" w:styleId="BodyText">
    <w:name w:val="Body Text"/>
    <w:basedOn w:val="Normal"/>
    <w:link w:val="BodyTextChar"/>
    <w:uiPriority w:val="99"/>
    <w:rsid w:val="00553F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1191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Normal"/>
    <w:uiPriority w:val="99"/>
    <w:rsid w:val="00553F65"/>
    <w:pPr>
      <w:widowControl w:val="0"/>
      <w:ind w:left="567" w:right="-2" w:firstLine="851"/>
      <w:jc w:val="both"/>
    </w:pPr>
    <w:rPr>
      <w:rFonts w:eastAsia="Calibri"/>
      <w:sz w:val="28"/>
    </w:rPr>
  </w:style>
  <w:style w:type="character" w:customStyle="1" w:styleId="highlight">
    <w:name w:val="highlight"/>
    <w:uiPriority w:val="99"/>
    <w:rsid w:val="00226638"/>
  </w:style>
  <w:style w:type="character" w:customStyle="1" w:styleId="10">
    <w:name w:val="Заголовок №1_"/>
    <w:basedOn w:val="DefaultParagraphFont"/>
    <w:link w:val="11"/>
    <w:uiPriority w:val="99"/>
    <w:locked/>
    <w:rsid w:val="002266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Normal"/>
    <w:link w:val="10"/>
    <w:uiPriority w:val="99"/>
    <w:rsid w:val="00226638"/>
    <w:pPr>
      <w:shd w:val="clear" w:color="auto" w:fill="FFFFFF"/>
      <w:spacing w:before="120" w:line="326" w:lineRule="exact"/>
      <w:ind w:hanging="1760"/>
      <w:outlineLvl w:val="0"/>
    </w:pPr>
    <w:rPr>
      <w:rFonts w:eastAsia="Calibri"/>
      <w:noProof/>
      <w:sz w:val="27"/>
      <w:szCs w:val="27"/>
      <w:shd w:val="clear" w:color="auto" w:fill="FFFFFF"/>
    </w:rPr>
  </w:style>
  <w:style w:type="character" w:styleId="Hyperlink">
    <w:name w:val="Hyperlink"/>
    <w:basedOn w:val="DefaultParagraphFont"/>
    <w:uiPriority w:val="99"/>
    <w:rsid w:val="00226638"/>
    <w:rPr>
      <w:rFonts w:cs="Times New Roman"/>
      <w:color w:val="000080"/>
      <w:u w:val="single"/>
    </w:rPr>
  </w:style>
  <w:style w:type="paragraph" w:customStyle="1" w:styleId="western">
    <w:name w:val="western"/>
    <w:basedOn w:val="Normal"/>
    <w:uiPriority w:val="99"/>
    <w:rsid w:val="00226638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1607</TotalTime>
  <Pages>15</Pages>
  <Words>4181</Words>
  <Characters>23835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21</cp:revision>
  <cp:lastPrinted>2022-02-24T05:30:00Z</cp:lastPrinted>
  <dcterms:created xsi:type="dcterms:W3CDTF">2014-08-15T03:59:00Z</dcterms:created>
  <dcterms:modified xsi:type="dcterms:W3CDTF">2022-04-15T05:19:00Z</dcterms:modified>
</cp:coreProperties>
</file>